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D053" w14:textId="77777777" w:rsidR="006D32EB" w:rsidRDefault="006D32EB">
      <w:pPr>
        <w:framePr w:w="3867" w:h="1445" w:hSpace="141" w:wrap="around" w:vAnchor="text" w:hAnchor="page" w:x="1728" w:y="-103"/>
        <w:shd w:val="solid" w:color="FFFFFF" w:fill="FFFFFF"/>
        <w:rPr>
          <w:sz w:val="16"/>
        </w:rPr>
      </w:pPr>
    </w:p>
    <w:p w14:paraId="4FACC7C8" w14:textId="24E5133F" w:rsidR="006D32EB" w:rsidRDefault="00412158">
      <w:pPr>
        <w:framePr w:w="3867" w:h="1445" w:hSpace="141" w:wrap="around" w:vAnchor="text" w:hAnchor="page" w:x="1728" w:y="-103"/>
        <w:shd w:val="solid" w:color="FFFFFF" w:fill="FFFFFF"/>
      </w:pPr>
      <w:r>
        <w:rPr>
          <w:noProof/>
        </w:rPr>
        <w:drawing>
          <wp:inline distT="0" distB="0" distL="0" distR="0" wp14:anchorId="62691BFF" wp14:editId="74C72A92">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3279365F" w14:textId="77777777" w:rsidR="006D32EB" w:rsidRDefault="006D32EB"/>
    <w:p w14:paraId="6F27B7DF" w14:textId="77777777" w:rsidR="006D32EB" w:rsidRDefault="006D32EB"/>
    <w:p w14:paraId="61C5CC49" w14:textId="77777777" w:rsidR="006D32EB" w:rsidRDefault="006D32EB"/>
    <w:p w14:paraId="7C3B0A78" w14:textId="77777777" w:rsidR="006D32EB" w:rsidRDefault="006D32EB"/>
    <w:p w14:paraId="000DAAC3" w14:textId="77777777" w:rsidR="006D32EB" w:rsidRDefault="006D32EB"/>
    <w:p w14:paraId="275CB669" w14:textId="77777777" w:rsidR="006D32EB" w:rsidRDefault="006D32EB"/>
    <w:p w14:paraId="2ACE9D22" w14:textId="77777777" w:rsidR="006D32EB" w:rsidRDefault="006D32EB"/>
    <w:p w14:paraId="536EF14D" w14:textId="77777777" w:rsidR="006D32EB" w:rsidRDefault="006D32EB"/>
    <w:p w14:paraId="622BE98B" w14:textId="77777777" w:rsidR="006D32EB" w:rsidRDefault="006D32EB"/>
    <w:p w14:paraId="49AB59C7" w14:textId="77777777" w:rsidR="006D32EB" w:rsidRDefault="006D32EB"/>
    <w:p w14:paraId="4DA010CB" w14:textId="77777777" w:rsidR="006D32EB" w:rsidRDefault="006D32EB"/>
    <w:p w14:paraId="10B10BFF" w14:textId="77777777" w:rsidR="006D32EB" w:rsidRDefault="006D32EB"/>
    <w:p w14:paraId="7325FDB7" w14:textId="77777777" w:rsidR="006D32EB" w:rsidRDefault="006D32EB"/>
    <w:p w14:paraId="13834BA5" w14:textId="77777777" w:rsidR="006D32EB" w:rsidRDefault="006D32EB"/>
    <w:p w14:paraId="2EF9BDA7" w14:textId="77777777" w:rsidR="006D32EB" w:rsidRDefault="006D32EB"/>
    <w:p w14:paraId="3DED78CC" w14:textId="77777777" w:rsidR="006D32EB" w:rsidRDefault="006D32EB"/>
    <w:p w14:paraId="5A400EBD" w14:textId="77777777" w:rsidR="006D32EB" w:rsidRDefault="006D32EB"/>
    <w:p w14:paraId="66824053" w14:textId="77777777" w:rsidR="006D32EB" w:rsidRDefault="006D32EB"/>
    <w:p w14:paraId="2DEA9DEC" w14:textId="77777777" w:rsidR="006D32EB" w:rsidRDefault="006D32EB"/>
    <w:p w14:paraId="1CB9448C" w14:textId="77777777" w:rsidR="006D32EB" w:rsidRDefault="006D32EB"/>
    <w:p w14:paraId="0A877239" w14:textId="1D315C86" w:rsidR="006D32EB" w:rsidRPr="00782FB8" w:rsidRDefault="006D32EB" w:rsidP="00412158">
      <w:pPr>
        <w:pStyle w:val="berschrift1"/>
      </w:pPr>
      <w:r w:rsidRPr="00782FB8">
        <w:t xml:space="preserve">Muster </w:t>
      </w:r>
    </w:p>
    <w:p w14:paraId="1FB9C245" w14:textId="03FF56BD" w:rsidR="00611E40" w:rsidRPr="000F7494" w:rsidRDefault="00611E40" w:rsidP="00412158">
      <w:pPr>
        <w:pStyle w:val="berschrift1"/>
      </w:pPr>
      <w:r w:rsidRPr="00611E40">
        <w:t>S</w:t>
      </w:r>
      <w:r w:rsidRPr="000F7494">
        <w:t>ubunternehmervertra</w:t>
      </w:r>
      <w:r w:rsidR="000F7494" w:rsidRPr="000F7494">
        <w:t>g</w:t>
      </w:r>
    </w:p>
    <w:p w14:paraId="345E8B23" w14:textId="77777777" w:rsidR="00611E40" w:rsidRPr="000F7494" w:rsidRDefault="00611E40" w:rsidP="00412158">
      <w:pPr>
        <w:pStyle w:val="berschrift1"/>
      </w:pPr>
      <w:r w:rsidRPr="000F7494">
        <w:t>(allgemein)</w:t>
      </w:r>
    </w:p>
    <w:p w14:paraId="2A0C8ECA" w14:textId="77777777" w:rsidR="006D32EB" w:rsidRDefault="006D32EB" w:rsidP="00782FB8"/>
    <w:p w14:paraId="3ECEA364" w14:textId="77777777" w:rsidR="006D32EB" w:rsidRDefault="006D32EB" w:rsidP="00782FB8"/>
    <w:p w14:paraId="185EFC29" w14:textId="77777777" w:rsidR="006D32EB" w:rsidRDefault="006D32EB" w:rsidP="00782FB8"/>
    <w:p w14:paraId="0EFC79A7" w14:textId="77777777" w:rsidR="00782FB8" w:rsidRDefault="00782FB8" w:rsidP="00782FB8"/>
    <w:p w14:paraId="06D3BD75" w14:textId="77777777" w:rsidR="00782FB8" w:rsidRDefault="00782FB8" w:rsidP="00782FB8"/>
    <w:p w14:paraId="0417F76A" w14:textId="77777777" w:rsidR="00782FB8" w:rsidRDefault="00782FB8" w:rsidP="00782FB8"/>
    <w:p w14:paraId="267B630B" w14:textId="77777777" w:rsidR="00782FB8" w:rsidRDefault="00782FB8" w:rsidP="00782FB8"/>
    <w:p w14:paraId="6693660D" w14:textId="77777777" w:rsidR="00782FB8" w:rsidRDefault="00782FB8" w:rsidP="00782FB8"/>
    <w:p w14:paraId="3FBEDE62" w14:textId="77777777" w:rsidR="00782FB8" w:rsidRDefault="00782FB8" w:rsidP="00782FB8"/>
    <w:p w14:paraId="18663164" w14:textId="77777777" w:rsidR="006D32EB" w:rsidRDefault="006D32EB" w:rsidP="00782FB8"/>
    <w:p w14:paraId="2381905D" w14:textId="77777777" w:rsidR="006D32EB" w:rsidRDefault="006D32EB" w:rsidP="00782FB8"/>
    <w:p w14:paraId="3C8BFAC1" w14:textId="3759A752" w:rsidR="00782FB8" w:rsidRPr="00782FB8" w:rsidRDefault="006D32EB" w:rsidP="00782FB8">
      <w:pPr>
        <w:rPr>
          <w:sz w:val="28"/>
        </w:rPr>
      </w:pPr>
      <w:r w:rsidRPr="00782FB8">
        <w:rPr>
          <w:sz w:val="28"/>
        </w:rPr>
        <w:t xml:space="preserve">Stand: 1. </w:t>
      </w:r>
      <w:r w:rsidR="00D74549">
        <w:rPr>
          <w:sz w:val="28"/>
        </w:rPr>
        <w:t>Januar</w:t>
      </w:r>
      <w:r w:rsidRPr="00782FB8">
        <w:rPr>
          <w:sz w:val="28"/>
        </w:rPr>
        <w:t xml:space="preserve"> </w:t>
      </w:r>
      <w:r w:rsidR="00D74549">
        <w:rPr>
          <w:sz w:val="28"/>
        </w:rPr>
        <w:t>20</w:t>
      </w:r>
      <w:r w:rsidR="0024190E">
        <w:rPr>
          <w:sz w:val="28"/>
        </w:rPr>
        <w:t>2</w:t>
      </w:r>
      <w:r w:rsidR="0013245B">
        <w:rPr>
          <w:sz w:val="28"/>
        </w:rPr>
        <w:t>4</w:t>
      </w:r>
    </w:p>
    <w:p w14:paraId="611F9614" w14:textId="77777777" w:rsidR="006D32EB" w:rsidRPr="00782FB8" w:rsidRDefault="006D32EB" w:rsidP="00782FB8">
      <w:r>
        <w:rPr>
          <w:b/>
        </w:rPr>
        <w:br w:type="page"/>
      </w:r>
    </w:p>
    <w:p w14:paraId="48FDA82F" w14:textId="77777777" w:rsidR="00B87F9B" w:rsidRPr="00782FB8" w:rsidRDefault="00B87F9B" w:rsidP="00B87F9B">
      <w:pPr>
        <w:rPr>
          <w:b/>
        </w:rPr>
      </w:pPr>
      <w:r w:rsidRPr="00782FB8">
        <w:rPr>
          <w:b/>
        </w:rPr>
        <w:lastRenderedPageBreak/>
        <w:t>Vorwort</w:t>
      </w:r>
    </w:p>
    <w:p w14:paraId="4629FE4C" w14:textId="77777777" w:rsidR="00B87F9B" w:rsidRDefault="00B87F9B" w:rsidP="00B87F9B"/>
    <w:p w14:paraId="540D80AD" w14:textId="77777777" w:rsidR="00B87F9B" w:rsidRDefault="00B87F9B" w:rsidP="00B87F9B">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7CB68693" w14:textId="77777777" w:rsidR="00F926CA" w:rsidRDefault="00B87F9B" w:rsidP="00F926CA">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F926CA">
        <w:t>Eine Anwaltssuchmaschine finden Sie im Internet auf der Website der Rechtsanwaltskammer Frankfurt am Main unter</w:t>
      </w:r>
    </w:p>
    <w:p w14:paraId="4AE40D58" w14:textId="30EE1291" w:rsidR="00B87F9B" w:rsidRDefault="00016E8B" w:rsidP="00F926CA">
      <w:pPr>
        <w:tabs>
          <w:tab w:val="left" w:pos="6735"/>
        </w:tabs>
        <w:jc w:val="both"/>
      </w:pPr>
      <w:hyperlink r:id="rId13" w:history="1">
        <w:r w:rsidR="00F926CA" w:rsidRPr="00573F8B">
          <w:rPr>
            <w:rStyle w:val="Hyperlink"/>
          </w:rPr>
          <w:t>https://www.rak-ffm.de/anwaltssuche/</w:t>
        </w:r>
      </w:hyperlink>
      <w:r w:rsidR="00F926CA">
        <w:t>.</w:t>
      </w:r>
    </w:p>
    <w:p w14:paraId="29E0C3EF" w14:textId="77777777" w:rsidR="00B87F9B" w:rsidRDefault="00B87F9B" w:rsidP="00B87F9B">
      <w:pPr>
        <w:pStyle w:val="Fuzeile"/>
        <w:tabs>
          <w:tab w:val="clear" w:pos="4536"/>
          <w:tab w:val="clear" w:pos="9072"/>
        </w:tabs>
        <w:jc w:val="both"/>
      </w:pPr>
    </w:p>
    <w:p w14:paraId="2EC96EEF" w14:textId="77777777" w:rsidR="00B87F9B" w:rsidRDefault="00B87F9B" w:rsidP="00B87F9B">
      <w:pPr>
        <w:pStyle w:val="Fuzeile"/>
        <w:tabs>
          <w:tab w:val="clear" w:pos="4536"/>
          <w:tab w:val="clear" w:pos="9072"/>
        </w:tabs>
        <w:jc w:val="both"/>
      </w:pPr>
    </w:p>
    <w:p w14:paraId="00B188C4" w14:textId="77777777" w:rsidR="00B87F9B" w:rsidRDefault="00B87F9B" w:rsidP="00B87F9B">
      <w:pPr>
        <w:pStyle w:val="Kopfzeile"/>
        <w:tabs>
          <w:tab w:val="clear" w:pos="4536"/>
          <w:tab w:val="clear" w:pos="9072"/>
        </w:tabs>
        <w:jc w:val="both"/>
      </w:pPr>
    </w:p>
    <w:p w14:paraId="35D874B0" w14:textId="77777777" w:rsidR="00B87F9B" w:rsidRDefault="00B87F9B" w:rsidP="00B87F9B">
      <w:pPr>
        <w:pStyle w:val="Kopfzeile"/>
        <w:tabs>
          <w:tab w:val="clear" w:pos="4536"/>
          <w:tab w:val="clear" w:pos="9072"/>
        </w:tabs>
        <w:jc w:val="both"/>
      </w:pPr>
    </w:p>
    <w:p w14:paraId="4C01413B" w14:textId="77777777" w:rsidR="00B87F9B" w:rsidRDefault="00B87F9B" w:rsidP="00B87F9B">
      <w:pPr>
        <w:pStyle w:val="Kopfzeile"/>
        <w:tabs>
          <w:tab w:val="clear" w:pos="4536"/>
          <w:tab w:val="clear" w:pos="9072"/>
        </w:tabs>
        <w:jc w:val="both"/>
      </w:pPr>
    </w:p>
    <w:p w14:paraId="673049B3" w14:textId="77777777" w:rsidR="00B87F9B" w:rsidRDefault="00B87F9B" w:rsidP="00B87F9B">
      <w:pPr>
        <w:spacing w:line="360" w:lineRule="auto"/>
        <w:jc w:val="both"/>
        <w:rPr>
          <w:b/>
        </w:rPr>
      </w:pPr>
      <w:r>
        <w:rPr>
          <w:b/>
        </w:rPr>
        <w:t xml:space="preserve">Hinweis zur Benutzung des Mustervertrages: </w:t>
      </w:r>
    </w:p>
    <w:p w14:paraId="42884CFE" w14:textId="77777777" w:rsidR="00B87F9B" w:rsidRDefault="00B87F9B" w:rsidP="00B87F9B">
      <w:pPr>
        <w:spacing w:line="360" w:lineRule="auto"/>
        <w:jc w:val="both"/>
        <w:rPr>
          <w:b/>
        </w:rPr>
      </w:pPr>
    </w:p>
    <w:p w14:paraId="01FE7482" w14:textId="7E411AB6" w:rsidR="006D32EB" w:rsidRPr="00611C55" w:rsidRDefault="00B87F9B" w:rsidP="00611C5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rsidR="00833F7E" w:rsidRPr="002E112E">
        <w:rPr>
          <w:color w:val="000000"/>
        </w:rPr>
        <w:t>Dieses Muster ist bemüht, den Interessen beider Vertragspartner gerecht zu werden. Vereinzelte Formulierungen könne</w:t>
      </w:r>
      <w:r w:rsidR="00833F7E" w:rsidRPr="0080767B">
        <w:rPr>
          <w:color w:val="000000"/>
        </w:rPr>
        <w:t>n je nach Bedarf zu Gunsten der einen oder anderen Vertragspartei abgeändert werden</w:t>
      </w:r>
      <w:r w:rsidR="00833F7E">
        <w:t xml:space="preserve">. </w:t>
      </w:r>
      <w:r>
        <w:t xml:space="preserve">Aus Gründen der sprachlichen Vereinfachung wird auf die Nennung </w:t>
      </w:r>
      <w:r w:rsidR="00EB64BE">
        <w:t>der drei</w:t>
      </w:r>
      <w:r w:rsidR="00094EF0">
        <w:t xml:space="preserve"> </w:t>
      </w:r>
      <w:r>
        <w:t>Geschlechter verzichtet, wo eine geschlechtsneutrale Formulierung nicht möglich war. In diesen Fällen beziehen die verwendeten männlichen Begriffe die weiblichen</w:t>
      </w:r>
      <w:r w:rsidR="00EB64BE">
        <w:t xml:space="preserve"> und diversen</w:t>
      </w:r>
      <w:r>
        <w:t xml:space="preserve">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AC377C">
        <w:rPr>
          <w:color w:val="000000"/>
        </w:rPr>
        <w:t>.</w:t>
      </w:r>
    </w:p>
    <w:p w14:paraId="19C8569A" w14:textId="7B2DA36A" w:rsidR="0079700F" w:rsidRDefault="006D32EB" w:rsidP="00412158">
      <w:pPr>
        <w:pStyle w:val="berschrift2"/>
      </w:pPr>
      <w:r>
        <w:br w:type="page"/>
      </w:r>
      <w:r w:rsidR="0079700F">
        <w:lastRenderedPageBreak/>
        <w:t>Subunternehmervertrag</w:t>
      </w:r>
    </w:p>
    <w:p w14:paraId="35AF0E57" w14:textId="77777777" w:rsidR="0079700F" w:rsidRDefault="0079700F" w:rsidP="0079700F">
      <w:pPr>
        <w:pStyle w:val="Fuzeile"/>
        <w:tabs>
          <w:tab w:val="clear" w:pos="4536"/>
          <w:tab w:val="clear" w:pos="9072"/>
        </w:tabs>
      </w:pPr>
    </w:p>
    <w:p w14:paraId="17C5F986" w14:textId="77777777" w:rsidR="0079700F" w:rsidRDefault="0079700F" w:rsidP="0079700F">
      <w:pPr>
        <w:jc w:val="both"/>
      </w:pPr>
    </w:p>
    <w:p w14:paraId="21023BF5" w14:textId="77777777" w:rsidR="0079700F" w:rsidRDefault="0079700F" w:rsidP="0079700F">
      <w:pPr>
        <w:jc w:val="both"/>
      </w:pPr>
      <w:r>
        <w:t>Zwischen</w:t>
      </w:r>
    </w:p>
    <w:p w14:paraId="6DC2FB45" w14:textId="77777777" w:rsidR="0079700F" w:rsidRDefault="0079700F" w:rsidP="0079700F">
      <w:pPr>
        <w:jc w:val="both"/>
      </w:pPr>
    </w:p>
    <w:p w14:paraId="6C2E7B07" w14:textId="77777777" w:rsidR="0079700F" w:rsidRDefault="0079700F" w:rsidP="0079700F">
      <w:pPr>
        <w:ind w:firstLine="708"/>
        <w:jc w:val="both"/>
      </w:pPr>
      <w:r>
        <w:t>der Firma.........................................................................................................................</w:t>
      </w:r>
    </w:p>
    <w:p w14:paraId="4E32AA36" w14:textId="77777777" w:rsidR="0079700F" w:rsidRDefault="0079700F" w:rsidP="0079700F">
      <w:pPr>
        <w:jc w:val="right"/>
      </w:pPr>
      <w:r>
        <w:t xml:space="preserve">- </w:t>
      </w:r>
      <w:r>
        <w:rPr>
          <w:b/>
        </w:rPr>
        <w:t>Generalunternehmer</w:t>
      </w:r>
      <w:r>
        <w:t xml:space="preserve"> -</w:t>
      </w:r>
    </w:p>
    <w:p w14:paraId="08B8BE66" w14:textId="77777777" w:rsidR="0079700F" w:rsidRDefault="0079700F" w:rsidP="0079700F">
      <w:pPr>
        <w:jc w:val="both"/>
      </w:pPr>
      <w:r>
        <w:t>und</w:t>
      </w:r>
    </w:p>
    <w:p w14:paraId="326D0E4C" w14:textId="77777777" w:rsidR="0079700F" w:rsidRDefault="0079700F" w:rsidP="0079700F">
      <w:pPr>
        <w:jc w:val="both"/>
      </w:pPr>
    </w:p>
    <w:p w14:paraId="1CCA38C7" w14:textId="77777777" w:rsidR="0079700F" w:rsidRDefault="0079700F" w:rsidP="0079700F">
      <w:pPr>
        <w:ind w:firstLine="708"/>
        <w:jc w:val="both"/>
      </w:pPr>
      <w:r>
        <w:t>der Firma ........................................................................................................................</w:t>
      </w:r>
    </w:p>
    <w:p w14:paraId="14F0E27E" w14:textId="77777777" w:rsidR="0079700F" w:rsidRDefault="0079700F" w:rsidP="0079700F">
      <w:pPr>
        <w:jc w:val="right"/>
      </w:pPr>
      <w:r>
        <w:t xml:space="preserve">- </w:t>
      </w:r>
      <w:r>
        <w:rPr>
          <w:b/>
        </w:rPr>
        <w:t xml:space="preserve">Subunternehmer </w:t>
      </w:r>
      <w:r>
        <w:t>-</w:t>
      </w:r>
    </w:p>
    <w:p w14:paraId="782DB816" w14:textId="77777777" w:rsidR="0079700F" w:rsidRDefault="0079700F" w:rsidP="0079700F">
      <w:pPr>
        <w:jc w:val="both"/>
      </w:pPr>
    </w:p>
    <w:p w14:paraId="414A3539" w14:textId="34E10A4B" w:rsidR="005B433C" w:rsidRDefault="0079700F" w:rsidP="0079700F">
      <w:pPr>
        <w:jc w:val="both"/>
      </w:pPr>
      <w:r>
        <w:t>wird folgender Subunternehmervertrag geschlossen:</w:t>
      </w:r>
    </w:p>
    <w:p w14:paraId="56E89FC7" w14:textId="2FCC69D4" w:rsidR="0079700F" w:rsidRDefault="0079700F" w:rsidP="0079700F">
      <w:pPr>
        <w:jc w:val="both"/>
      </w:pPr>
    </w:p>
    <w:p w14:paraId="5004C85A" w14:textId="77777777" w:rsidR="00932656" w:rsidRDefault="00932656" w:rsidP="0079700F">
      <w:pPr>
        <w:jc w:val="both"/>
      </w:pPr>
    </w:p>
    <w:p w14:paraId="3546677E" w14:textId="22CEA773" w:rsidR="0079700F" w:rsidRDefault="00B22BB6" w:rsidP="00502719">
      <w:pPr>
        <w:ind w:left="2835"/>
        <w:jc w:val="both"/>
        <w:rPr>
          <w:b/>
        </w:rPr>
      </w:pPr>
      <w:r>
        <w:rPr>
          <w:b/>
        </w:rPr>
        <w:t>I.</w:t>
      </w:r>
      <w:r w:rsidR="0079700F">
        <w:rPr>
          <w:b/>
        </w:rPr>
        <w:t xml:space="preserve"> Gegenstand des Vertrages</w:t>
      </w:r>
    </w:p>
    <w:p w14:paraId="68FD0A36" w14:textId="77777777" w:rsidR="0079700F" w:rsidRPr="003B6F99" w:rsidRDefault="0079700F" w:rsidP="0079700F">
      <w:pPr>
        <w:jc w:val="both"/>
      </w:pPr>
    </w:p>
    <w:p w14:paraId="2745A7E9" w14:textId="77777777" w:rsidR="000F7494" w:rsidRDefault="000F7494" w:rsidP="000F7494">
      <w:pPr>
        <w:rPr>
          <w:rFonts w:cs="Arial"/>
          <w:sz w:val="24"/>
          <w:szCs w:val="24"/>
        </w:rPr>
      </w:pPr>
      <w:r w:rsidRPr="000F7494">
        <w:rPr>
          <w:szCs w:val="22"/>
        </w:rPr>
        <w:t>Gegenstand</w:t>
      </w:r>
      <w:r w:rsidRPr="000F7494">
        <w:rPr>
          <w:rFonts w:cs="Arial"/>
          <w:szCs w:val="22"/>
        </w:rPr>
        <w:t xml:space="preserve"> des Vertrages ist die selbstständige Ausführung der nachstehend spezifizierten Arbeiten durch den Subunternehmer:</w:t>
      </w:r>
      <w:r>
        <w:rPr>
          <w:rFonts w:cs="Arial"/>
          <w:sz w:val="24"/>
          <w:szCs w:val="24"/>
        </w:rPr>
        <w:t xml:space="preserve"> </w:t>
      </w:r>
    </w:p>
    <w:p w14:paraId="6AF79776" w14:textId="77777777" w:rsidR="000F7494" w:rsidRPr="000F7494" w:rsidRDefault="000F7494" w:rsidP="000F7494">
      <w:pPr>
        <w:rPr>
          <w:rFonts w:cs="Arial"/>
          <w:sz w:val="2"/>
          <w:szCs w:val="2"/>
        </w:rPr>
      </w:pPr>
    </w:p>
    <w:p w14:paraId="534A7BAD" w14:textId="0F2422A8" w:rsidR="000F7494" w:rsidRPr="000A043B" w:rsidRDefault="000F7494" w:rsidP="000F7494">
      <w:pPr>
        <w:rPr>
          <w:rFonts w:cs="Arial"/>
          <w:sz w:val="24"/>
          <w:szCs w:val="24"/>
        </w:rPr>
      </w:pPr>
      <w:r w:rsidRPr="000A043B">
        <w:rPr>
          <w:rFonts w:cs="Arial"/>
          <w:sz w:val="24"/>
          <w:szCs w:val="24"/>
        </w:rPr>
        <w:t>....................................................................................</w:t>
      </w:r>
      <w:r>
        <w:rPr>
          <w:rFonts w:cs="Arial"/>
          <w:sz w:val="24"/>
          <w:szCs w:val="24"/>
        </w:rPr>
        <w:t>..........................................</w:t>
      </w:r>
      <w:r w:rsidR="00412158">
        <w:rPr>
          <w:rFonts w:cs="Arial"/>
          <w:sz w:val="24"/>
          <w:szCs w:val="24"/>
        </w:rPr>
        <w:t>........</w:t>
      </w:r>
    </w:p>
    <w:p w14:paraId="47FE0295" w14:textId="77777777" w:rsidR="0079700F" w:rsidRDefault="0079700F" w:rsidP="0079700F">
      <w:pPr>
        <w:jc w:val="both"/>
      </w:pPr>
    </w:p>
    <w:p w14:paraId="76B5E7D1" w14:textId="77777777" w:rsidR="0079700F" w:rsidRDefault="0079700F" w:rsidP="0079700F">
      <w:pPr>
        <w:jc w:val="both"/>
      </w:pPr>
    </w:p>
    <w:p w14:paraId="3B8B2706" w14:textId="4F20137E" w:rsidR="0079700F" w:rsidRDefault="00B22BB6" w:rsidP="00502719">
      <w:pPr>
        <w:ind w:left="2835"/>
        <w:jc w:val="both"/>
        <w:rPr>
          <w:b/>
        </w:rPr>
      </w:pPr>
      <w:r>
        <w:rPr>
          <w:b/>
        </w:rPr>
        <w:t>II.</w:t>
      </w:r>
      <w:r w:rsidR="0079700F">
        <w:rPr>
          <w:b/>
        </w:rPr>
        <w:t xml:space="preserve"> Vertragsgrundlagen</w:t>
      </w:r>
    </w:p>
    <w:p w14:paraId="6464F2CF" w14:textId="77777777" w:rsidR="0079700F" w:rsidRDefault="0079700F" w:rsidP="0079700F">
      <w:pPr>
        <w:jc w:val="both"/>
      </w:pPr>
    </w:p>
    <w:p w14:paraId="75D7F934" w14:textId="330CC25A" w:rsidR="000F7494" w:rsidRPr="000F7494" w:rsidRDefault="000F7494" w:rsidP="000F7494">
      <w:pPr>
        <w:rPr>
          <w:rFonts w:cs="Arial"/>
          <w:szCs w:val="22"/>
        </w:rPr>
      </w:pPr>
      <w:r w:rsidRPr="000F7494">
        <w:rPr>
          <w:rFonts w:cs="Arial"/>
          <w:szCs w:val="22"/>
        </w:rPr>
        <w:t>Maßgebend für die Art und den Umfang der auszuführenden Leistungen und Lieferungen sowie für die Abwicklung sind die folgenden rechtlichen und technischen Vertragsbestandteile in der angegebenen Reihenfolge:</w:t>
      </w:r>
    </w:p>
    <w:p w14:paraId="0B88CA9E" w14:textId="77777777" w:rsidR="000F7494" w:rsidRPr="000F7494" w:rsidRDefault="000F7494" w:rsidP="000F7494">
      <w:pPr>
        <w:rPr>
          <w:rFonts w:cs="Arial"/>
          <w:szCs w:val="22"/>
        </w:rPr>
      </w:pPr>
    </w:p>
    <w:p w14:paraId="79803573" w14:textId="77777777" w:rsidR="000F7494" w:rsidRPr="000F7494" w:rsidRDefault="000F7494" w:rsidP="000F7494">
      <w:pPr>
        <w:numPr>
          <w:ilvl w:val="0"/>
          <w:numId w:val="17"/>
        </w:numPr>
        <w:rPr>
          <w:rFonts w:cs="Arial"/>
          <w:szCs w:val="22"/>
        </w:rPr>
      </w:pPr>
      <w:r w:rsidRPr="000F7494">
        <w:rPr>
          <w:rFonts w:cs="Arial"/>
          <w:szCs w:val="22"/>
        </w:rPr>
        <w:t>Rechtliche Bestandteile:</w:t>
      </w:r>
    </w:p>
    <w:p w14:paraId="468F7CD4" w14:textId="77777777" w:rsidR="000F7494" w:rsidRPr="000F7494" w:rsidRDefault="000F7494" w:rsidP="000F7494">
      <w:pPr>
        <w:numPr>
          <w:ilvl w:val="0"/>
          <w:numId w:val="18"/>
        </w:numPr>
        <w:rPr>
          <w:rFonts w:cs="Arial"/>
          <w:szCs w:val="22"/>
        </w:rPr>
      </w:pPr>
      <w:r w:rsidRPr="000F7494">
        <w:rPr>
          <w:rFonts w:cs="Arial"/>
          <w:szCs w:val="22"/>
        </w:rPr>
        <w:t>das Auftragsschreiben,</w:t>
      </w:r>
    </w:p>
    <w:p w14:paraId="09B4BB31" w14:textId="77777777" w:rsidR="000F7494" w:rsidRPr="000F7494" w:rsidRDefault="000F7494" w:rsidP="000F7494">
      <w:pPr>
        <w:numPr>
          <w:ilvl w:val="0"/>
          <w:numId w:val="18"/>
        </w:numPr>
        <w:rPr>
          <w:rFonts w:cs="Arial"/>
          <w:szCs w:val="22"/>
        </w:rPr>
      </w:pPr>
      <w:r w:rsidRPr="000F7494">
        <w:rPr>
          <w:rFonts w:cs="Arial"/>
          <w:szCs w:val="22"/>
        </w:rPr>
        <w:t>die Bestimmungen dieses Vertrages,</w:t>
      </w:r>
    </w:p>
    <w:p w14:paraId="757E0909" w14:textId="77777777" w:rsidR="000F7494" w:rsidRPr="000F7494" w:rsidRDefault="000F7494" w:rsidP="000F7494">
      <w:pPr>
        <w:numPr>
          <w:ilvl w:val="0"/>
          <w:numId w:val="18"/>
        </w:numPr>
        <w:rPr>
          <w:rFonts w:cs="Arial"/>
          <w:szCs w:val="22"/>
        </w:rPr>
      </w:pPr>
      <w:r w:rsidRPr="000F7494">
        <w:rPr>
          <w:rFonts w:cs="Arial"/>
          <w:szCs w:val="22"/>
        </w:rPr>
        <w:t>das Angebot des Generalunternehmers vom ………. einschließlich der vereinbarten Änderungen und Ergänzungen aufgrund der Verhandlungen vom …………..., die in der Niederschrift vom …………… festgehalten sind,</w:t>
      </w:r>
    </w:p>
    <w:p w14:paraId="7F2D8DFC" w14:textId="77777777" w:rsidR="000F7494" w:rsidRPr="000F7494" w:rsidRDefault="000F7494" w:rsidP="000F7494">
      <w:pPr>
        <w:numPr>
          <w:ilvl w:val="0"/>
          <w:numId w:val="18"/>
        </w:numPr>
        <w:rPr>
          <w:rFonts w:cs="Arial"/>
          <w:szCs w:val="22"/>
        </w:rPr>
      </w:pPr>
      <w:r w:rsidRPr="000F7494">
        <w:rPr>
          <w:rFonts w:cs="Arial"/>
          <w:szCs w:val="22"/>
        </w:rPr>
        <w:t>das gesetzliche Werkvertragsrecht des BGB,</w:t>
      </w:r>
    </w:p>
    <w:p w14:paraId="11ACF629" w14:textId="77777777" w:rsidR="000F7494" w:rsidRPr="000F7494" w:rsidRDefault="000F7494" w:rsidP="000F7494">
      <w:pPr>
        <w:numPr>
          <w:ilvl w:val="0"/>
          <w:numId w:val="18"/>
        </w:numPr>
        <w:rPr>
          <w:rFonts w:cs="Arial"/>
          <w:szCs w:val="22"/>
        </w:rPr>
      </w:pPr>
      <w:r w:rsidRPr="000F7494">
        <w:rPr>
          <w:rFonts w:cs="Arial"/>
          <w:szCs w:val="22"/>
        </w:rPr>
        <w:t>Werkzeichnungen,</w:t>
      </w:r>
    </w:p>
    <w:p w14:paraId="336C2EE1" w14:textId="7F4ABB4F" w:rsidR="000F7494" w:rsidRPr="000F7494" w:rsidRDefault="000F7494" w:rsidP="000F7494">
      <w:pPr>
        <w:numPr>
          <w:ilvl w:val="0"/>
          <w:numId w:val="18"/>
        </w:numPr>
        <w:rPr>
          <w:rFonts w:cs="Arial"/>
          <w:szCs w:val="22"/>
        </w:rPr>
      </w:pPr>
      <w:r w:rsidRPr="000F7494">
        <w:rPr>
          <w:rFonts w:cs="Arial"/>
          <w:szCs w:val="22"/>
        </w:rPr>
        <w:t xml:space="preserve">Geschäfts- und Lieferbedingungen des Subunternehmers werden (nicht) Bestandteil. </w:t>
      </w:r>
      <w:r w:rsidRPr="00B22BB6">
        <w:rPr>
          <w:rFonts w:cs="Arial"/>
          <w:i/>
          <w:sz w:val="20"/>
        </w:rPr>
        <w:t>(</w:t>
      </w:r>
      <w:r w:rsidR="00971529">
        <w:rPr>
          <w:rFonts w:cs="Arial"/>
          <w:i/>
          <w:sz w:val="20"/>
        </w:rPr>
        <w:t>N</w:t>
      </w:r>
      <w:r w:rsidRPr="00B22BB6">
        <w:rPr>
          <w:rFonts w:cs="Arial"/>
          <w:i/>
          <w:sz w:val="20"/>
        </w:rPr>
        <w:t>icht</w:t>
      </w:r>
      <w:r w:rsidR="00971529">
        <w:rPr>
          <w:rFonts w:cs="Arial"/>
          <w:i/>
          <w:sz w:val="20"/>
        </w:rPr>
        <w:t>z</w:t>
      </w:r>
      <w:r w:rsidRPr="00B22BB6">
        <w:rPr>
          <w:rFonts w:cs="Arial"/>
          <w:i/>
          <w:sz w:val="20"/>
        </w:rPr>
        <w:t>utreffendes streichen)</w:t>
      </w:r>
    </w:p>
    <w:p w14:paraId="584F391D" w14:textId="77777777" w:rsidR="000F7494" w:rsidRPr="000F7494" w:rsidRDefault="000F7494" w:rsidP="000F7494">
      <w:pPr>
        <w:numPr>
          <w:ilvl w:val="0"/>
          <w:numId w:val="17"/>
        </w:numPr>
        <w:rPr>
          <w:rFonts w:cs="Arial"/>
          <w:szCs w:val="22"/>
        </w:rPr>
      </w:pPr>
      <w:r w:rsidRPr="000F7494">
        <w:rPr>
          <w:rFonts w:cs="Arial"/>
          <w:szCs w:val="22"/>
        </w:rPr>
        <w:t>Technische Bestandteile:</w:t>
      </w:r>
    </w:p>
    <w:p w14:paraId="724F0365" w14:textId="6BF8DC86" w:rsidR="000F7494" w:rsidRPr="000F7494" w:rsidRDefault="000F7494" w:rsidP="000F7494">
      <w:pPr>
        <w:numPr>
          <w:ilvl w:val="0"/>
          <w:numId w:val="19"/>
        </w:numPr>
        <w:rPr>
          <w:rFonts w:cs="Arial"/>
          <w:szCs w:val="22"/>
        </w:rPr>
      </w:pPr>
      <w:r w:rsidRPr="000F7494">
        <w:rPr>
          <w:rFonts w:cs="Arial"/>
          <w:szCs w:val="22"/>
        </w:rPr>
        <w:t xml:space="preserve">das Leistungsverzeichnis, Leistungsbeschreibung, Pläne, Muster, Raumbuch </w:t>
      </w:r>
      <w:r w:rsidRPr="00B22BB6">
        <w:rPr>
          <w:rFonts w:cs="Arial"/>
          <w:i/>
          <w:sz w:val="20"/>
        </w:rPr>
        <w:t>(</w:t>
      </w:r>
      <w:r w:rsidR="00971529">
        <w:rPr>
          <w:rFonts w:cs="Arial"/>
          <w:i/>
          <w:sz w:val="20"/>
        </w:rPr>
        <w:t>N</w:t>
      </w:r>
      <w:r w:rsidRPr="00B22BB6">
        <w:rPr>
          <w:rFonts w:cs="Arial"/>
          <w:i/>
          <w:sz w:val="20"/>
        </w:rPr>
        <w:t>icht</w:t>
      </w:r>
      <w:r w:rsidR="00971529">
        <w:rPr>
          <w:rFonts w:cs="Arial"/>
          <w:i/>
          <w:sz w:val="20"/>
        </w:rPr>
        <w:t>z</w:t>
      </w:r>
      <w:r w:rsidRPr="00B22BB6">
        <w:rPr>
          <w:rFonts w:cs="Arial"/>
          <w:i/>
          <w:sz w:val="20"/>
        </w:rPr>
        <w:t>utreffendes streichen)</w:t>
      </w:r>
    </w:p>
    <w:p w14:paraId="5C422F2D" w14:textId="77777777" w:rsidR="000F7494" w:rsidRPr="000F7494" w:rsidRDefault="000F7494" w:rsidP="000F7494">
      <w:pPr>
        <w:numPr>
          <w:ilvl w:val="0"/>
          <w:numId w:val="19"/>
        </w:numPr>
        <w:rPr>
          <w:rFonts w:cs="Arial"/>
          <w:szCs w:val="22"/>
        </w:rPr>
      </w:pPr>
      <w:r w:rsidRPr="000F7494">
        <w:rPr>
          <w:rFonts w:cs="Arial"/>
          <w:szCs w:val="22"/>
        </w:rPr>
        <w:t>Vorschriften der Berufsgenossenschaften und der zuständigen Behörden,</w:t>
      </w:r>
    </w:p>
    <w:p w14:paraId="7218CA5B" w14:textId="77777777" w:rsidR="000F7494" w:rsidRPr="000F7494" w:rsidRDefault="000F7494" w:rsidP="000F7494">
      <w:pPr>
        <w:numPr>
          <w:ilvl w:val="0"/>
          <w:numId w:val="19"/>
        </w:numPr>
        <w:rPr>
          <w:rFonts w:cs="Arial"/>
          <w:szCs w:val="22"/>
        </w:rPr>
      </w:pPr>
      <w:r w:rsidRPr="000F7494">
        <w:rPr>
          <w:rFonts w:cs="Arial"/>
          <w:szCs w:val="22"/>
        </w:rPr>
        <w:t>der Bauzeitenplan,</w:t>
      </w:r>
    </w:p>
    <w:p w14:paraId="3C17EC4F" w14:textId="77777777" w:rsidR="000F7494" w:rsidRPr="000F7494" w:rsidRDefault="000F7494" w:rsidP="000F7494">
      <w:pPr>
        <w:numPr>
          <w:ilvl w:val="0"/>
          <w:numId w:val="19"/>
        </w:numPr>
        <w:rPr>
          <w:rFonts w:cs="Arial"/>
          <w:szCs w:val="22"/>
        </w:rPr>
      </w:pPr>
      <w:r w:rsidRPr="000F7494">
        <w:rPr>
          <w:rFonts w:cs="Arial"/>
          <w:szCs w:val="22"/>
        </w:rPr>
        <w:t>die einschlägigen neusten - auch empfohlenen - DIN-Vorschriften, VDE- und VDI-Richtlinien.</w:t>
      </w:r>
      <w:r w:rsidRPr="000F7494">
        <w:rPr>
          <w:rFonts w:cs="Arial"/>
          <w:szCs w:val="22"/>
        </w:rPr>
        <w:br/>
      </w:r>
    </w:p>
    <w:p w14:paraId="7CD17839" w14:textId="5C745AAC" w:rsidR="000F7494" w:rsidRPr="000F7494" w:rsidRDefault="000F7494" w:rsidP="000F7494">
      <w:pPr>
        <w:ind w:left="360"/>
        <w:rPr>
          <w:rFonts w:cs="Arial"/>
          <w:szCs w:val="22"/>
        </w:rPr>
      </w:pPr>
      <w:r w:rsidRPr="000F7494">
        <w:rPr>
          <w:rFonts w:cs="Arial"/>
          <w:szCs w:val="22"/>
        </w:rPr>
        <w:t xml:space="preserve">Der Subunternehmer bestätigt, sämtliche Ausschreibungsunterlagen erhalten zu haben, insbesondere die Leistungsbeschreibung, die Vormerkungen zum Leistungsverzeichnis, Zeichnungen, Pläne, Muster </w:t>
      </w:r>
      <w:r w:rsidRPr="00B22BB6">
        <w:rPr>
          <w:rFonts w:cs="Arial"/>
          <w:i/>
          <w:sz w:val="20"/>
        </w:rPr>
        <w:t>(</w:t>
      </w:r>
      <w:r w:rsidR="00971529">
        <w:rPr>
          <w:rFonts w:cs="Arial"/>
          <w:i/>
          <w:sz w:val="20"/>
        </w:rPr>
        <w:t>N</w:t>
      </w:r>
      <w:r w:rsidRPr="00B22BB6">
        <w:rPr>
          <w:rFonts w:cs="Arial"/>
          <w:i/>
          <w:sz w:val="20"/>
        </w:rPr>
        <w:t>icht</w:t>
      </w:r>
      <w:r w:rsidR="00971529">
        <w:rPr>
          <w:rFonts w:cs="Arial"/>
          <w:i/>
          <w:sz w:val="20"/>
        </w:rPr>
        <w:t>z</w:t>
      </w:r>
      <w:r w:rsidRPr="00B22BB6">
        <w:rPr>
          <w:rFonts w:cs="Arial"/>
          <w:i/>
          <w:sz w:val="20"/>
        </w:rPr>
        <w:t>utreffendes streichen)</w:t>
      </w:r>
      <w:r w:rsidRPr="000F7494">
        <w:rPr>
          <w:rFonts w:cs="Arial"/>
          <w:szCs w:val="22"/>
        </w:rPr>
        <w:t>. Widersprüche zum Leistungsverzeichnis, zur Leistungsbeschreibung, zu den Plänen usw. gehen zu Lasten des Generalunternehmers.</w:t>
      </w:r>
    </w:p>
    <w:p w14:paraId="0AFE27A2" w14:textId="77777777" w:rsidR="000F7494" w:rsidRPr="000F7494" w:rsidRDefault="000F7494" w:rsidP="000F7494">
      <w:pPr>
        <w:tabs>
          <w:tab w:val="left" w:pos="284"/>
        </w:tabs>
        <w:ind w:left="284" w:hanging="284"/>
        <w:rPr>
          <w:rFonts w:cs="Arial"/>
          <w:szCs w:val="22"/>
        </w:rPr>
      </w:pPr>
    </w:p>
    <w:p w14:paraId="0D92EB2F" w14:textId="76C7716A" w:rsidR="00B01BE4" w:rsidRPr="00B01BE4" w:rsidRDefault="00B01BE4" w:rsidP="00B01BE4">
      <w:pPr>
        <w:rPr>
          <w:rFonts w:cs="Arial"/>
          <w:szCs w:val="22"/>
        </w:rPr>
      </w:pPr>
      <w:r w:rsidRPr="00B01BE4">
        <w:rPr>
          <w:rFonts w:cs="Arial"/>
          <w:szCs w:val="22"/>
        </w:rPr>
        <w:lastRenderedPageBreak/>
        <w:t xml:space="preserve">Dem Subunternehmer ist das Leistungsverzeichnis/Baubeschreibung des Generalunternehmensvertrages zwischen Generalunternehmer und Auftraggeber bekannt. </w:t>
      </w:r>
    </w:p>
    <w:p w14:paraId="58552AA9" w14:textId="77777777" w:rsidR="00B01BE4" w:rsidRPr="00B01BE4" w:rsidRDefault="00B01BE4" w:rsidP="00B01BE4">
      <w:pPr>
        <w:jc w:val="both"/>
        <w:rPr>
          <w:rFonts w:cs="Arial"/>
          <w:szCs w:val="22"/>
        </w:rPr>
      </w:pPr>
    </w:p>
    <w:p w14:paraId="71D9A1B3" w14:textId="56528543" w:rsidR="0079700F" w:rsidRPr="000F7494" w:rsidRDefault="00B01BE4" w:rsidP="00B01BE4">
      <w:pPr>
        <w:jc w:val="both"/>
        <w:rPr>
          <w:szCs w:val="22"/>
        </w:rPr>
      </w:pPr>
      <w:r w:rsidRPr="00B01BE4">
        <w:rPr>
          <w:rFonts w:cs="Arial"/>
          <w:szCs w:val="22"/>
        </w:rPr>
        <w:t>Der Subunternehmer erklärt, dass aufgrund der ihm übergebenen Unterlagen die von ihm geforderte Leistung nach Ausführung, Art und Umfang sorgfältig geprüft hat und vollständig kalkuliert worden ist.</w:t>
      </w:r>
    </w:p>
    <w:p w14:paraId="58D475FE" w14:textId="77777777" w:rsidR="00833F7E" w:rsidRDefault="00833F7E" w:rsidP="00833F7E">
      <w:pPr>
        <w:jc w:val="both"/>
        <w:rPr>
          <w:b/>
        </w:rPr>
      </w:pPr>
    </w:p>
    <w:p w14:paraId="337648C5" w14:textId="77777777" w:rsidR="00CD6715" w:rsidRDefault="00CD6715" w:rsidP="00833F7E">
      <w:pPr>
        <w:jc w:val="center"/>
        <w:rPr>
          <w:b/>
        </w:rPr>
      </w:pPr>
    </w:p>
    <w:p w14:paraId="69BF6E08" w14:textId="26F49917" w:rsidR="0079700F" w:rsidRPr="00502719" w:rsidRDefault="00B22BB6" w:rsidP="00833F7E">
      <w:pPr>
        <w:jc w:val="center"/>
        <w:rPr>
          <w:b/>
        </w:rPr>
      </w:pPr>
      <w:r>
        <w:rPr>
          <w:b/>
        </w:rPr>
        <w:t>III.</w:t>
      </w:r>
      <w:r w:rsidR="0079700F">
        <w:rPr>
          <w:b/>
        </w:rPr>
        <w:t xml:space="preserve"> </w:t>
      </w:r>
      <w:r w:rsidR="00833F7E">
        <w:rPr>
          <w:b/>
        </w:rPr>
        <w:t>Vergütung</w:t>
      </w:r>
    </w:p>
    <w:p w14:paraId="6FED2429" w14:textId="77777777" w:rsidR="0079700F" w:rsidRPr="003B6F99" w:rsidRDefault="0079700F" w:rsidP="003B6F99">
      <w:pPr>
        <w:jc w:val="both"/>
      </w:pPr>
    </w:p>
    <w:p w14:paraId="64012B34" w14:textId="150BEBC2" w:rsidR="000F7494" w:rsidRPr="000F7494" w:rsidRDefault="00B01BE4" w:rsidP="000F7494">
      <w:pPr>
        <w:numPr>
          <w:ilvl w:val="0"/>
          <w:numId w:val="3"/>
        </w:numPr>
        <w:tabs>
          <w:tab w:val="clear" w:pos="360"/>
        </w:tabs>
        <w:ind w:left="426" w:hanging="426"/>
        <w:rPr>
          <w:rFonts w:cs="Arial"/>
          <w:szCs w:val="22"/>
        </w:rPr>
      </w:pPr>
      <w:r w:rsidRPr="00B01BE4">
        <w:rPr>
          <w:rFonts w:cs="Arial"/>
          <w:szCs w:val="22"/>
        </w:rPr>
        <w:t>Der Vertragsfestpreis für die nach diesem Vertrag durch den Subunternehmer zu erbringenden Leistungen beträgt …....... (ohne/mit Mehrwertsteuer) als Pauschalpreis.</w:t>
      </w:r>
    </w:p>
    <w:p w14:paraId="1BE34634" w14:textId="77777777" w:rsidR="000F7494" w:rsidRPr="000F7494" w:rsidRDefault="000F7494" w:rsidP="000F7494">
      <w:pPr>
        <w:rPr>
          <w:rFonts w:cs="Arial"/>
          <w:szCs w:val="22"/>
        </w:rPr>
      </w:pPr>
    </w:p>
    <w:p w14:paraId="79090A56" w14:textId="77777777" w:rsidR="000F7494" w:rsidRPr="000F7494" w:rsidRDefault="000F7494" w:rsidP="000F7494">
      <w:pPr>
        <w:numPr>
          <w:ilvl w:val="0"/>
          <w:numId w:val="3"/>
        </w:numPr>
        <w:tabs>
          <w:tab w:val="clear" w:pos="360"/>
        </w:tabs>
        <w:ind w:left="426" w:hanging="426"/>
        <w:rPr>
          <w:rFonts w:cs="Arial"/>
          <w:szCs w:val="22"/>
        </w:rPr>
      </w:pPr>
      <w:r w:rsidRPr="000F7494">
        <w:rPr>
          <w:rFonts w:cs="Arial"/>
          <w:szCs w:val="22"/>
        </w:rPr>
        <w:t>Die Vertragspreise sind Festpreise.</w:t>
      </w:r>
    </w:p>
    <w:p w14:paraId="6ADE7016" w14:textId="77777777" w:rsidR="000F7494" w:rsidRPr="000F7494" w:rsidRDefault="000F7494" w:rsidP="000F7494">
      <w:pPr>
        <w:rPr>
          <w:rFonts w:cs="Arial"/>
          <w:szCs w:val="22"/>
        </w:rPr>
      </w:pPr>
    </w:p>
    <w:p w14:paraId="727EFD17" w14:textId="77777777" w:rsidR="000F7494" w:rsidRPr="000F7494" w:rsidRDefault="000F7494" w:rsidP="000F7494">
      <w:pPr>
        <w:numPr>
          <w:ilvl w:val="0"/>
          <w:numId w:val="3"/>
        </w:numPr>
        <w:tabs>
          <w:tab w:val="clear" w:pos="360"/>
        </w:tabs>
        <w:ind w:left="426" w:hanging="426"/>
        <w:rPr>
          <w:rFonts w:cs="Arial"/>
          <w:szCs w:val="22"/>
        </w:rPr>
      </w:pPr>
      <w:r w:rsidRPr="000F7494">
        <w:rPr>
          <w:rFonts w:cs="Arial"/>
          <w:szCs w:val="22"/>
        </w:rPr>
        <w:t xml:space="preserve">In den Preisen ist alles enthalten, was zur ordnungsgemäßen, vollständigen und termingerechten Ausführung der Leistung notwendig ist, sowie alle Kosten, die zur Erfüllung der vertraglichen Verpflichtung des Subunternehmers anfallen. </w:t>
      </w:r>
    </w:p>
    <w:p w14:paraId="0CC05A5D" w14:textId="77777777" w:rsidR="000F7494" w:rsidRPr="000F7494" w:rsidRDefault="000F7494" w:rsidP="000F7494">
      <w:pPr>
        <w:rPr>
          <w:rFonts w:cs="Arial"/>
          <w:szCs w:val="22"/>
        </w:rPr>
      </w:pPr>
    </w:p>
    <w:p w14:paraId="4A5750C4" w14:textId="77777777" w:rsidR="000F7494" w:rsidRPr="000F7494" w:rsidRDefault="000F7494" w:rsidP="000F7494">
      <w:pPr>
        <w:numPr>
          <w:ilvl w:val="0"/>
          <w:numId w:val="3"/>
        </w:numPr>
        <w:rPr>
          <w:rFonts w:cs="Arial"/>
          <w:i/>
          <w:szCs w:val="22"/>
        </w:rPr>
      </w:pPr>
      <w:r w:rsidRPr="000F7494">
        <w:rPr>
          <w:rFonts w:cs="Arial"/>
          <w:i/>
          <w:szCs w:val="22"/>
        </w:rPr>
        <w:t>(</w:t>
      </w:r>
      <w:r w:rsidRPr="000F7494">
        <w:rPr>
          <w:rFonts w:cs="Arial"/>
          <w:i/>
          <w:szCs w:val="22"/>
          <w:u w:val="single"/>
        </w:rPr>
        <w:t>bitte einen der beiden folgenden Absätze streichen!)</w:t>
      </w:r>
    </w:p>
    <w:p w14:paraId="12C244C6" w14:textId="77777777" w:rsidR="000F7494" w:rsidRPr="000F7494" w:rsidRDefault="000F7494" w:rsidP="000F7494">
      <w:pPr>
        <w:ind w:left="360"/>
        <w:rPr>
          <w:rFonts w:cs="Arial"/>
          <w:szCs w:val="22"/>
        </w:rPr>
      </w:pPr>
    </w:p>
    <w:p w14:paraId="41D5240A" w14:textId="186CF6B2" w:rsidR="000F7494" w:rsidRPr="00CD6715" w:rsidRDefault="000F7494" w:rsidP="000F7494">
      <w:pPr>
        <w:ind w:left="360"/>
        <w:rPr>
          <w:rFonts w:cs="Arial"/>
          <w:i/>
          <w:sz w:val="18"/>
          <w:szCs w:val="18"/>
        </w:rPr>
      </w:pPr>
      <w:r w:rsidRPr="000F7494">
        <w:rPr>
          <w:rFonts w:cs="Arial"/>
          <w:szCs w:val="22"/>
        </w:rPr>
        <w:t xml:space="preserve">Spätere Materialpreiserhöhungen oder sonstige Kostensteigerungen führen nicht zu einer Änderung der vereinbarten Vergütung. Das gilt nicht für die Fälle des </w:t>
      </w:r>
      <w:r w:rsidR="00B22BB6">
        <w:rPr>
          <w:rFonts w:cs="Arial"/>
          <w:szCs w:val="22"/>
        </w:rPr>
        <w:t>Paragraf</w:t>
      </w:r>
      <w:r w:rsidRPr="000F7494">
        <w:rPr>
          <w:rFonts w:cs="Arial"/>
          <w:szCs w:val="22"/>
        </w:rPr>
        <w:t xml:space="preserve"> 313 BGB. </w:t>
      </w:r>
      <w:r w:rsidRPr="00B22BB6">
        <w:rPr>
          <w:rFonts w:cs="Arial"/>
          <w:sz w:val="20"/>
        </w:rPr>
        <w:t>(</w:t>
      </w:r>
      <w:r w:rsidRPr="00B22BB6">
        <w:rPr>
          <w:i/>
          <w:sz w:val="20"/>
        </w:rPr>
        <w:t xml:space="preserve">Bei extremen und unvorhersehbaren Änderungen nach </w:t>
      </w:r>
      <w:r w:rsidR="00B22BB6">
        <w:rPr>
          <w:i/>
          <w:sz w:val="20"/>
        </w:rPr>
        <w:t>Paragraf</w:t>
      </w:r>
      <w:r w:rsidRPr="00B22BB6">
        <w:rPr>
          <w:i/>
          <w:sz w:val="20"/>
        </w:rPr>
        <w:t xml:space="preserve"> 313 BGB muss eine Anpassung des Vertrages erfolgen. Ein Ausschluss von </w:t>
      </w:r>
      <w:r w:rsidR="00B22BB6">
        <w:rPr>
          <w:i/>
          <w:sz w:val="20"/>
        </w:rPr>
        <w:t>Paragraf</w:t>
      </w:r>
      <w:r w:rsidRPr="00B22BB6">
        <w:rPr>
          <w:i/>
          <w:sz w:val="20"/>
        </w:rPr>
        <w:t xml:space="preserve"> 313 BGB durch AGB oder Formularverträge ist in der Regel nicht möglich.)</w:t>
      </w:r>
    </w:p>
    <w:p w14:paraId="28D471BF" w14:textId="77777777" w:rsidR="000F7494" w:rsidRPr="000F7494" w:rsidRDefault="000F7494" w:rsidP="000F7494">
      <w:pPr>
        <w:pStyle w:val="Listenabsatz"/>
        <w:rPr>
          <w:rFonts w:cs="Arial"/>
          <w:i/>
          <w:szCs w:val="22"/>
        </w:rPr>
      </w:pPr>
    </w:p>
    <w:p w14:paraId="31742AB1" w14:textId="77777777" w:rsidR="00B01BE4" w:rsidRDefault="000F7494" w:rsidP="00B01BE4">
      <w:pPr>
        <w:ind w:left="2058" w:hanging="1698"/>
        <w:rPr>
          <w:rFonts w:cs="Arial"/>
          <w:szCs w:val="22"/>
        </w:rPr>
      </w:pPr>
      <w:r w:rsidRPr="000F7494">
        <w:rPr>
          <w:rFonts w:cs="Arial"/>
          <w:szCs w:val="22"/>
          <w:u w:val="single"/>
        </w:rPr>
        <w:t>Alternative</w:t>
      </w:r>
      <w:r w:rsidRPr="000F7494">
        <w:rPr>
          <w:rFonts w:cs="Arial"/>
          <w:szCs w:val="22"/>
        </w:rPr>
        <w:t xml:space="preserve">: </w:t>
      </w:r>
    </w:p>
    <w:p w14:paraId="07BF3A67" w14:textId="121A353F" w:rsidR="00615486" w:rsidRPr="00B01BE4" w:rsidRDefault="00B01BE4" w:rsidP="00B01BE4">
      <w:pPr>
        <w:ind w:left="360"/>
        <w:rPr>
          <w:rFonts w:cs="Arial"/>
          <w:szCs w:val="22"/>
        </w:rPr>
      </w:pPr>
      <w:r w:rsidRPr="00B01BE4">
        <w:rPr>
          <w:rFonts w:cs="Arial"/>
          <w:szCs w:val="22"/>
        </w:rPr>
        <w:t>Der Vertragsfestpreis basiert auf den Einkaufspreisen zum Zeitpunkt der Erstellung des Angebots vom….</w:t>
      </w:r>
      <w:r>
        <w:rPr>
          <w:rFonts w:cs="Arial"/>
          <w:szCs w:val="22"/>
        </w:rPr>
        <w:t xml:space="preserve"> </w:t>
      </w:r>
      <w:r w:rsidRPr="00B01BE4">
        <w:rPr>
          <w:rFonts w:cs="Arial"/>
          <w:szCs w:val="22"/>
        </w:rPr>
        <w:t xml:space="preserve">Bei späteren Materialpreiserhöhungen oder sonstige Kostensteigerungen, die über 10 % hinausgehen, wird auf Verlangen ein neuer Preis unter Berücksichtigung der Mehr- oder Minderkosten vereinbart. </w:t>
      </w:r>
      <w:r w:rsidRPr="00CA6F75">
        <w:rPr>
          <w:rFonts w:cs="Arial"/>
          <w:i/>
          <w:iCs/>
          <w:szCs w:val="22"/>
        </w:rPr>
        <w:t>(Es wird empfohlen, die konkreten Materialien zu konkretisieren</w:t>
      </w:r>
      <w:r w:rsidR="00CA6F75" w:rsidRPr="00CA6F75">
        <w:rPr>
          <w:rFonts w:cs="Arial"/>
          <w:i/>
          <w:iCs/>
          <w:szCs w:val="22"/>
        </w:rPr>
        <w:t>.</w:t>
      </w:r>
      <w:r w:rsidRPr="00CA6F75">
        <w:rPr>
          <w:rFonts w:cs="Arial"/>
          <w:i/>
          <w:iCs/>
          <w:szCs w:val="22"/>
        </w:rPr>
        <w:t>)</w:t>
      </w:r>
    </w:p>
    <w:p w14:paraId="59D5F97B" w14:textId="77777777" w:rsidR="00CD6715" w:rsidRDefault="00CD6715" w:rsidP="0079700F">
      <w:pPr>
        <w:jc w:val="both"/>
      </w:pPr>
    </w:p>
    <w:p w14:paraId="4E30374A" w14:textId="5342FDE7" w:rsidR="0079700F" w:rsidRDefault="00B22BB6" w:rsidP="00D46D98">
      <w:pPr>
        <w:ind w:left="2835"/>
        <w:rPr>
          <w:b/>
        </w:rPr>
      </w:pPr>
      <w:r>
        <w:rPr>
          <w:b/>
        </w:rPr>
        <w:t>IV.</w:t>
      </w:r>
      <w:r w:rsidR="0079700F">
        <w:rPr>
          <w:b/>
        </w:rPr>
        <w:t xml:space="preserve"> Zahlungsbedingungen</w:t>
      </w:r>
    </w:p>
    <w:p w14:paraId="2AC602BA" w14:textId="77777777" w:rsidR="0079700F" w:rsidRDefault="0079700F" w:rsidP="0079700F"/>
    <w:p w14:paraId="6C41B43B" w14:textId="77777777" w:rsidR="000F7494" w:rsidRPr="000F7494" w:rsidRDefault="000F7494" w:rsidP="000F7494">
      <w:pPr>
        <w:numPr>
          <w:ilvl w:val="0"/>
          <w:numId w:val="4"/>
        </w:numPr>
        <w:tabs>
          <w:tab w:val="clear" w:pos="360"/>
        </w:tabs>
        <w:ind w:left="426" w:hanging="426"/>
        <w:rPr>
          <w:rFonts w:cs="Arial"/>
          <w:szCs w:val="22"/>
        </w:rPr>
      </w:pPr>
      <w:r w:rsidRPr="000F7494">
        <w:rPr>
          <w:rFonts w:cs="Arial"/>
          <w:szCs w:val="22"/>
        </w:rPr>
        <w:t>Abschlagsrechnungen und die Schlussrechnung sind an .......... zu richten.</w:t>
      </w:r>
    </w:p>
    <w:p w14:paraId="2FAC3F75" w14:textId="77777777" w:rsidR="000F7494" w:rsidRPr="000F7494" w:rsidRDefault="000F7494" w:rsidP="000F7494">
      <w:pPr>
        <w:rPr>
          <w:rFonts w:cs="Arial"/>
          <w:szCs w:val="22"/>
        </w:rPr>
      </w:pPr>
    </w:p>
    <w:p w14:paraId="7E0B4770" w14:textId="77777777" w:rsidR="000F7494" w:rsidRPr="000F7494" w:rsidRDefault="000F7494" w:rsidP="000F7494">
      <w:pPr>
        <w:numPr>
          <w:ilvl w:val="0"/>
          <w:numId w:val="4"/>
        </w:numPr>
        <w:tabs>
          <w:tab w:val="clear" w:pos="360"/>
        </w:tabs>
        <w:ind w:left="426" w:hanging="426"/>
        <w:rPr>
          <w:rFonts w:cs="Arial"/>
          <w:szCs w:val="22"/>
        </w:rPr>
      </w:pPr>
      <w:r w:rsidRPr="000F7494">
        <w:rPr>
          <w:rFonts w:cs="Arial"/>
          <w:szCs w:val="22"/>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11C08F06" w14:textId="77777777" w:rsidR="000F7494" w:rsidRPr="000F7494" w:rsidRDefault="000F7494" w:rsidP="000F7494">
      <w:pPr>
        <w:rPr>
          <w:rFonts w:cs="Arial"/>
          <w:szCs w:val="22"/>
        </w:rPr>
      </w:pPr>
    </w:p>
    <w:p w14:paraId="233B8C0F" w14:textId="352D8D70" w:rsidR="000F7494" w:rsidRPr="000F7494" w:rsidRDefault="000F7494" w:rsidP="000F7494">
      <w:pPr>
        <w:numPr>
          <w:ilvl w:val="0"/>
          <w:numId w:val="4"/>
        </w:numPr>
        <w:tabs>
          <w:tab w:val="clear" w:pos="360"/>
        </w:tabs>
        <w:ind w:left="426" w:hanging="426"/>
        <w:rPr>
          <w:rFonts w:cs="Arial"/>
          <w:szCs w:val="22"/>
        </w:rPr>
      </w:pPr>
      <w:r w:rsidRPr="000F7494">
        <w:rPr>
          <w:rFonts w:cs="Arial"/>
          <w:szCs w:val="22"/>
        </w:rPr>
        <w:t>Abschlagsrechnungen werden innerhalb von .... Wochen/Tagen nach Zugang der Rechnung unter Abzug von ....</w:t>
      </w:r>
      <w:r>
        <w:rPr>
          <w:rFonts w:cs="Arial"/>
          <w:szCs w:val="22"/>
        </w:rPr>
        <w:t xml:space="preserve"> </w:t>
      </w:r>
      <w:r w:rsidRPr="000F7494">
        <w:rPr>
          <w:rFonts w:cs="Arial"/>
          <w:szCs w:val="22"/>
        </w:rPr>
        <w:t>.% Skonto bezahlt.</w:t>
      </w:r>
    </w:p>
    <w:p w14:paraId="3E78DBBD" w14:textId="77777777" w:rsidR="000F7494" w:rsidRPr="000F7494" w:rsidRDefault="000F7494" w:rsidP="000F7494">
      <w:pPr>
        <w:rPr>
          <w:rFonts w:cs="Arial"/>
          <w:szCs w:val="22"/>
        </w:rPr>
      </w:pPr>
    </w:p>
    <w:p w14:paraId="3D92B5A8" w14:textId="77777777" w:rsidR="000F7494" w:rsidRPr="000F7494" w:rsidRDefault="000F7494" w:rsidP="000F7494">
      <w:pPr>
        <w:numPr>
          <w:ilvl w:val="0"/>
          <w:numId w:val="4"/>
        </w:numPr>
        <w:tabs>
          <w:tab w:val="clear" w:pos="360"/>
        </w:tabs>
        <w:ind w:left="426" w:hanging="426"/>
        <w:rPr>
          <w:rFonts w:cs="Arial"/>
          <w:szCs w:val="22"/>
        </w:rPr>
      </w:pPr>
      <w:r w:rsidRPr="000F7494">
        <w:rPr>
          <w:rFonts w:cs="Arial"/>
          <w:szCs w:val="22"/>
        </w:rPr>
        <w:t>Die Schlusszahlung erfolgt auf die Schlussrechnung neben festgelegten Fälligkeitsvoraussetzungen nach restloser, ordnungsgemäßer Erbringung aller Leistungen und nach Anerkennung und Endabnahme der Leistungen.</w:t>
      </w:r>
    </w:p>
    <w:p w14:paraId="6520AFB4" w14:textId="77777777" w:rsidR="0079700F" w:rsidRDefault="0079700F" w:rsidP="0079700F">
      <w:pPr>
        <w:jc w:val="both"/>
      </w:pPr>
    </w:p>
    <w:p w14:paraId="32017C1C" w14:textId="77777777" w:rsidR="005B433C" w:rsidRDefault="005B433C" w:rsidP="0079700F">
      <w:pPr>
        <w:jc w:val="both"/>
      </w:pPr>
    </w:p>
    <w:p w14:paraId="7E031157" w14:textId="497ADE2F" w:rsidR="0079700F" w:rsidRDefault="00B22BB6" w:rsidP="00D46D98">
      <w:pPr>
        <w:ind w:left="2835"/>
        <w:rPr>
          <w:b/>
        </w:rPr>
      </w:pPr>
      <w:r>
        <w:rPr>
          <w:b/>
        </w:rPr>
        <w:t>V.</w:t>
      </w:r>
      <w:r w:rsidR="0079700F">
        <w:rPr>
          <w:b/>
        </w:rPr>
        <w:t xml:space="preserve"> Terminplan - Vertragsstrafe</w:t>
      </w:r>
    </w:p>
    <w:p w14:paraId="56BD2845" w14:textId="77777777" w:rsidR="0079700F" w:rsidRPr="003B6F99" w:rsidRDefault="0079700F" w:rsidP="0079700F">
      <w:pPr>
        <w:jc w:val="both"/>
      </w:pPr>
    </w:p>
    <w:p w14:paraId="2DE67177" w14:textId="4B409183" w:rsidR="000F7494" w:rsidRPr="000F7494" w:rsidRDefault="00C2270C" w:rsidP="000F7494">
      <w:pPr>
        <w:numPr>
          <w:ilvl w:val="0"/>
          <w:numId w:val="5"/>
        </w:numPr>
        <w:tabs>
          <w:tab w:val="clear" w:pos="360"/>
        </w:tabs>
        <w:ind w:left="426" w:hanging="426"/>
        <w:rPr>
          <w:rFonts w:cs="Arial"/>
          <w:szCs w:val="22"/>
        </w:rPr>
      </w:pPr>
      <w:r w:rsidRPr="00C2270C">
        <w:rPr>
          <w:rFonts w:cs="Arial"/>
          <w:szCs w:val="22"/>
        </w:rPr>
        <w:t xml:space="preserve">Für die Ausführung werden verbindlich folgende Fristen als Vertragsfristen vereinbart:  </w:t>
      </w:r>
      <w:r w:rsidR="000F7494" w:rsidRPr="000F7494">
        <w:rPr>
          <w:rFonts w:cs="Arial"/>
          <w:szCs w:val="22"/>
        </w:rPr>
        <w:t>Vertragstermine sind:</w:t>
      </w:r>
    </w:p>
    <w:p w14:paraId="7C9BA24A" w14:textId="6238C8B4" w:rsidR="000F7494" w:rsidRPr="000F7494" w:rsidRDefault="000F7494" w:rsidP="000F7494">
      <w:pPr>
        <w:ind w:left="708"/>
        <w:rPr>
          <w:rFonts w:cs="Arial"/>
          <w:szCs w:val="22"/>
        </w:rPr>
      </w:pPr>
      <w:r w:rsidRPr="000F7494">
        <w:rPr>
          <w:rFonts w:cs="Arial"/>
          <w:szCs w:val="22"/>
        </w:rPr>
        <w:lastRenderedPageBreak/>
        <w:t xml:space="preserve">Arbeitsbeginn </w:t>
      </w:r>
      <w:r w:rsidRPr="000F7494">
        <w:rPr>
          <w:rFonts w:cs="Arial"/>
          <w:szCs w:val="22"/>
        </w:rPr>
        <w:tab/>
      </w:r>
      <w:r w:rsidRPr="000F7494">
        <w:rPr>
          <w:rFonts w:cs="Arial"/>
          <w:szCs w:val="22"/>
        </w:rPr>
        <w:tab/>
      </w:r>
      <w:r>
        <w:rPr>
          <w:rFonts w:cs="Arial"/>
          <w:szCs w:val="22"/>
        </w:rPr>
        <w:tab/>
      </w:r>
      <w:r w:rsidRPr="000F7494">
        <w:rPr>
          <w:rFonts w:cs="Arial"/>
          <w:szCs w:val="22"/>
        </w:rPr>
        <w:t>....</w:t>
      </w:r>
    </w:p>
    <w:p w14:paraId="79ADFCB2" w14:textId="37788C17" w:rsidR="000F7494" w:rsidRPr="000F7494" w:rsidRDefault="000F7494" w:rsidP="000F7494">
      <w:pPr>
        <w:ind w:left="708"/>
        <w:rPr>
          <w:rFonts w:cs="Arial"/>
          <w:szCs w:val="22"/>
        </w:rPr>
      </w:pPr>
      <w:r w:rsidRPr="000F7494">
        <w:rPr>
          <w:rFonts w:cs="Arial"/>
          <w:szCs w:val="22"/>
        </w:rPr>
        <w:t xml:space="preserve">Zwischentermine </w:t>
      </w:r>
      <w:r w:rsidRPr="000F7494">
        <w:rPr>
          <w:rFonts w:cs="Arial"/>
          <w:szCs w:val="22"/>
        </w:rPr>
        <w:tab/>
      </w:r>
      <w:r w:rsidRPr="000F7494">
        <w:rPr>
          <w:rFonts w:cs="Arial"/>
          <w:szCs w:val="22"/>
        </w:rPr>
        <w:tab/>
        <w:t>....</w:t>
      </w:r>
    </w:p>
    <w:p w14:paraId="22C436C5" w14:textId="26A33203" w:rsidR="000F7494" w:rsidRPr="000F7494" w:rsidRDefault="000F7494" w:rsidP="000F7494">
      <w:pPr>
        <w:ind w:left="708"/>
        <w:rPr>
          <w:rFonts w:cs="Arial"/>
          <w:szCs w:val="22"/>
        </w:rPr>
      </w:pPr>
      <w:r w:rsidRPr="000F7494">
        <w:rPr>
          <w:rFonts w:cs="Arial"/>
          <w:szCs w:val="22"/>
        </w:rPr>
        <w:t xml:space="preserve">Fertigstellungstermine </w:t>
      </w:r>
      <w:r w:rsidRPr="000F7494">
        <w:rPr>
          <w:rFonts w:cs="Arial"/>
          <w:szCs w:val="22"/>
        </w:rPr>
        <w:tab/>
        <w:t>....</w:t>
      </w:r>
    </w:p>
    <w:p w14:paraId="5C75F204" w14:textId="77777777" w:rsidR="000F7494" w:rsidRPr="000F7494" w:rsidRDefault="000F7494" w:rsidP="000F7494">
      <w:pPr>
        <w:rPr>
          <w:rFonts w:cs="Arial"/>
          <w:szCs w:val="22"/>
        </w:rPr>
      </w:pPr>
    </w:p>
    <w:p w14:paraId="33D2641D" w14:textId="77777777" w:rsidR="000F7494" w:rsidRPr="000F7494" w:rsidRDefault="000F7494" w:rsidP="000F7494">
      <w:pPr>
        <w:numPr>
          <w:ilvl w:val="0"/>
          <w:numId w:val="5"/>
        </w:numPr>
        <w:tabs>
          <w:tab w:val="clear" w:pos="360"/>
        </w:tabs>
        <w:ind w:left="426" w:hanging="426"/>
        <w:rPr>
          <w:rFonts w:cs="Arial"/>
          <w:szCs w:val="22"/>
        </w:rPr>
      </w:pPr>
      <w:r w:rsidRPr="000F7494">
        <w:rPr>
          <w:rFonts w:cs="Arial"/>
          <w:szCs w:val="22"/>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29576C27" w14:textId="77777777" w:rsidR="000F7494" w:rsidRPr="000F7494" w:rsidRDefault="000F7494" w:rsidP="000F7494">
      <w:pPr>
        <w:rPr>
          <w:rFonts w:cs="Arial"/>
          <w:szCs w:val="22"/>
        </w:rPr>
      </w:pPr>
    </w:p>
    <w:p w14:paraId="19DCCFD0" w14:textId="77777777" w:rsidR="000F7494" w:rsidRPr="000F7494" w:rsidRDefault="000F7494" w:rsidP="000F7494">
      <w:pPr>
        <w:numPr>
          <w:ilvl w:val="0"/>
          <w:numId w:val="5"/>
        </w:numPr>
        <w:tabs>
          <w:tab w:val="clear" w:pos="360"/>
        </w:tabs>
        <w:ind w:left="426" w:hanging="426"/>
        <w:rPr>
          <w:rFonts w:cs="Arial"/>
          <w:szCs w:val="22"/>
        </w:rPr>
      </w:pPr>
      <w:r w:rsidRPr="000F7494">
        <w:rPr>
          <w:rFonts w:cs="Arial"/>
          <w:szCs w:val="22"/>
        </w:rPr>
        <w:t>Bei einer Verzögerung der Anfangstermine bleibt in jedem Fall die Ausführungszeit, das heißt, also die hierfür festgelegte Zahl der Werktage, verbindlich.</w:t>
      </w:r>
    </w:p>
    <w:p w14:paraId="471D2884" w14:textId="77777777" w:rsidR="000F7494" w:rsidRPr="000F7494" w:rsidRDefault="000F7494" w:rsidP="000F7494">
      <w:pPr>
        <w:rPr>
          <w:rFonts w:cs="Arial"/>
          <w:szCs w:val="22"/>
        </w:rPr>
      </w:pPr>
    </w:p>
    <w:p w14:paraId="44A83482" w14:textId="77777777" w:rsidR="000F7494" w:rsidRPr="000F7494" w:rsidRDefault="000F7494" w:rsidP="000F7494">
      <w:pPr>
        <w:numPr>
          <w:ilvl w:val="0"/>
          <w:numId w:val="5"/>
        </w:numPr>
        <w:tabs>
          <w:tab w:val="clear" w:pos="360"/>
        </w:tabs>
        <w:ind w:left="426" w:hanging="426"/>
        <w:rPr>
          <w:rFonts w:cs="Arial"/>
          <w:szCs w:val="22"/>
        </w:rPr>
      </w:pPr>
      <w:r w:rsidRPr="000F7494">
        <w:rPr>
          <w:rFonts w:cs="Arial"/>
          <w:szCs w:val="22"/>
        </w:rPr>
        <w:t xml:space="preserve">Im </w:t>
      </w:r>
      <w:proofErr w:type="gramStart"/>
      <w:r w:rsidRPr="000F7494">
        <w:rPr>
          <w:rFonts w:cs="Arial"/>
          <w:szCs w:val="22"/>
        </w:rPr>
        <w:t>Falle</w:t>
      </w:r>
      <w:proofErr w:type="gramEnd"/>
      <w:r w:rsidRPr="000F7494">
        <w:rPr>
          <w:rFonts w:cs="Arial"/>
          <w:szCs w:val="22"/>
        </w:rPr>
        <w:t xml:space="preserve"> der von ihm zu vertretenden Nichteinhaltung der Vertragstermine haftet der Subunternehmer angemessen für alle Schäden und Nachteile, die dem Generalunternehmer entstehen.</w:t>
      </w:r>
    </w:p>
    <w:p w14:paraId="03F32FEE" w14:textId="77777777" w:rsidR="000F7494" w:rsidRPr="000F7494" w:rsidRDefault="000F7494" w:rsidP="000F7494">
      <w:pPr>
        <w:rPr>
          <w:rFonts w:cs="Arial"/>
          <w:szCs w:val="22"/>
        </w:rPr>
      </w:pPr>
    </w:p>
    <w:p w14:paraId="238262A1" w14:textId="77777777" w:rsidR="000F7494" w:rsidRPr="000F7494" w:rsidRDefault="000F7494" w:rsidP="000F7494">
      <w:pPr>
        <w:numPr>
          <w:ilvl w:val="0"/>
          <w:numId w:val="6"/>
        </w:numPr>
        <w:tabs>
          <w:tab w:val="clear" w:pos="360"/>
        </w:tabs>
        <w:ind w:left="426" w:hanging="426"/>
        <w:rPr>
          <w:rFonts w:cs="Arial"/>
          <w:i/>
          <w:szCs w:val="22"/>
        </w:rPr>
      </w:pPr>
      <w:r w:rsidRPr="000F7494">
        <w:rPr>
          <w:rFonts w:cs="Arial"/>
          <w:szCs w:val="22"/>
        </w:rPr>
        <w:t xml:space="preserve">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 </w:t>
      </w:r>
      <w:r w:rsidRPr="00B22BB6">
        <w:rPr>
          <w:rFonts w:cs="Arial"/>
          <w:sz w:val="20"/>
        </w:rPr>
        <w:t>(</w:t>
      </w:r>
      <w:r w:rsidRPr="00B22BB6">
        <w:rPr>
          <w:i/>
          <w:sz w:val="20"/>
        </w:rPr>
        <w:t>Bitte klären Sie den Zeitraum, den Sie als rechtzeitig ansehen – möglichst schriftlich.)</w:t>
      </w:r>
    </w:p>
    <w:p w14:paraId="5C0E718F" w14:textId="77777777" w:rsidR="000F7494" w:rsidRPr="000F7494" w:rsidRDefault="000F7494" w:rsidP="000F7494">
      <w:pPr>
        <w:rPr>
          <w:rFonts w:cs="Arial"/>
          <w:szCs w:val="22"/>
        </w:rPr>
      </w:pPr>
    </w:p>
    <w:p w14:paraId="31276832" w14:textId="65B83DA0" w:rsidR="000F7494" w:rsidRPr="00B22BB6" w:rsidRDefault="000F7494" w:rsidP="000F7494">
      <w:pPr>
        <w:pStyle w:val="Funotentext"/>
        <w:numPr>
          <w:ilvl w:val="0"/>
          <w:numId w:val="20"/>
        </w:numPr>
      </w:pPr>
      <w:r w:rsidRPr="000F7494">
        <w:rPr>
          <w:rFonts w:cs="Arial"/>
          <w:sz w:val="22"/>
          <w:szCs w:val="22"/>
        </w:rPr>
        <w:t xml:space="preserve">Der Generalunternehmer ist berechtigt, für jeden Fall der schuldhaften Überschreitung </w:t>
      </w:r>
      <w:r w:rsidR="00C2270C" w:rsidRPr="00C2270C">
        <w:rPr>
          <w:rFonts w:cs="Arial"/>
          <w:sz w:val="22"/>
          <w:szCs w:val="22"/>
        </w:rPr>
        <w:t xml:space="preserve">des vereinbarten Fertigstellungstermins </w:t>
      </w:r>
      <w:r w:rsidRPr="000F7494">
        <w:rPr>
          <w:rFonts w:cs="Arial"/>
          <w:sz w:val="22"/>
          <w:szCs w:val="22"/>
        </w:rPr>
        <w:t xml:space="preserve">eine </w:t>
      </w:r>
      <w:r w:rsidR="00B22BB6">
        <w:rPr>
          <w:rFonts w:cs="Arial"/>
          <w:sz w:val="22"/>
          <w:szCs w:val="22"/>
        </w:rPr>
        <w:t>Nettov</w:t>
      </w:r>
      <w:r w:rsidRPr="000F7494">
        <w:rPr>
          <w:rFonts w:cs="Arial"/>
          <w:sz w:val="22"/>
          <w:szCs w:val="22"/>
        </w:rPr>
        <w:t xml:space="preserve">ertragsstrafe von € .......... für jeden Kalendertag vom Subunternehmer zu fordern, bis zur Höhe von 5 % der Vertragssumme, ohne dass es des Nachweises von Schäden oder Nachteilen bedarf. </w:t>
      </w:r>
      <w:r w:rsidRPr="00B22BB6">
        <w:rPr>
          <w:rFonts w:cs="Arial"/>
          <w:i/>
        </w:rPr>
        <w:t>(</w:t>
      </w:r>
      <w:r w:rsidRPr="00B22BB6">
        <w:rPr>
          <w:i/>
        </w:rPr>
        <w:t xml:space="preserve">Die Obergrenze von 5% der </w:t>
      </w:r>
      <w:r w:rsidR="00B22BB6" w:rsidRPr="00B22BB6">
        <w:rPr>
          <w:i/>
        </w:rPr>
        <w:t>Nettov</w:t>
      </w:r>
      <w:r w:rsidRPr="00B22BB6">
        <w:rPr>
          <w:i/>
        </w:rPr>
        <w:t>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sidRPr="000F7494">
        <w:rPr>
          <w:sz w:val="22"/>
          <w:szCs w:val="22"/>
        </w:rPr>
        <w:t xml:space="preserve"> </w:t>
      </w:r>
      <w:r w:rsidRPr="000F7494">
        <w:rPr>
          <w:rFonts w:cs="Arial"/>
          <w:sz w:val="22"/>
          <w:szCs w:val="22"/>
        </w:rPr>
        <w:t>Die Vereinbarung einer Vertragsstrafe schließt die Geltendmachung weitergehender Ansprüche nicht aus. Bereits entstandene Vertragsstrafen entfallen nicht durch Vereinbarung neuer Termine.</w:t>
      </w:r>
      <w:r w:rsidRPr="000F7494">
        <w:rPr>
          <w:sz w:val="22"/>
          <w:szCs w:val="22"/>
        </w:rPr>
        <w:t xml:space="preserve"> </w:t>
      </w:r>
      <w:r w:rsidRPr="00B22BB6">
        <w:t>(</w:t>
      </w:r>
      <w:r w:rsidRPr="00B22BB6">
        <w:rPr>
          <w:i/>
        </w:rPr>
        <w:t xml:space="preserve">Heben die Parteien einen urspr. vereinbarten jedoch überschrittenen Fertigstellungstermin einverständlich auf und vereinbaren, dass die Restarbeiten bis zu einem neuen Termin zum vertraglich vereinbarten Preis fertig gestellt werden sollen, ist davon auszugehen, dass die ursprüngliche </w:t>
      </w:r>
      <w:proofErr w:type="spellStart"/>
      <w:r w:rsidRPr="00B22BB6">
        <w:rPr>
          <w:i/>
        </w:rPr>
        <w:t>Vertragsstrafenregelungen</w:t>
      </w:r>
      <w:proofErr w:type="spellEnd"/>
      <w:r w:rsidRPr="00B22BB6">
        <w:rPr>
          <w:i/>
        </w:rPr>
        <w:t xml:space="preserve"> nicht mehr gelten soll, es sei denn, es wurde dazu eine neue Regelung getroffen.)</w:t>
      </w:r>
    </w:p>
    <w:p w14:paraId="6BDA6819" w14:textId="77777777" w:rsidR="0079700F" w:rsidRDefault="0079700F" w:rsidP="0079700F">
      <w:pPr>
        <w:jc w:val="both"/>
      </w:pPr>
    </w:p>
    <w:p w14:paraId="34D88663" w14:textId="77777777" w:rsidR="0079700F" w:rsidRPr="00596663" w:rsidRDefault="0079700F" w:rsidP="0079700F">
      <w:pPr>
        <w:jc w:val="both"/>
      </w:pPr>
    </w:p>
    <w:p w14:paraId="71A84ED1" w14:textId="08B86A17" w:rsidR="0079700F" w:rsidRDefault="00B22BB6" w:rsidP="00D46D98">
      <w:pPr>
        <w:ind w:left="2835"/>
        <w:rPr>
          <w:b/>
        </w:rPr>
      </w:pPr>
      <w:r>
        <w:rPr>
          <w:b/>
        </w:rPr>
        <w:t>VI.</w:t>
      </w:r>
      <w:r w:rsidR="0079700F">
        <w:rPr>
          <w:b/>
        </w:rPr>
        <w:t xml:space="preserve"> Ausführung</w:t>
      </w:r>
    </w:p>
    <w:p w14:paraId="60E4935F" w14:textId="77777777" w:rsidR="0079700F" w:rsidRPr="00CD6715" w:rsidRDefault="0079700F" w:rsidP="0079700F">
      <w:pPr>
        <w:jc w:val="both"/>
        <w:rPr>
          <w:szCs w:val="22"/>
        </w:rPr>
      </w:pPr>
    </w:p>
    <w:p w14:paraId="7CE1B1A0" w14:textId="77777777" w:rsidR="00CD6715" w:rsidRPr="00CD6715" w:rsidRDefault="00CD6715" w:rsidP="00CD6715">
      <w:pPr>
        <w:numPr>
          <w:ilvl w:val="0"/>
          <w:numId w:val="7"/>
        </w:numPr>
        <w:tabs>
          <w:tab w:val="clear" w:pos="360"/>
        </w:tabs>
        <w:ind w:left="426" w:hanging="426"/>
        <w:rPr>
          <w:rFonts w:cs="Arial"/>
          <w:szCs w:val="22"/>
        </w:rPr>
      </w:pPr>
      <w:r w:rsidRPr="00CD6715">
        <w:rPr>
          <w:rFonts w:cs="Arial"/>
          <w:szCs w:val="22"/>
        </w:rPr>
        <w:t>Der Subunternehmer ist verpflichtet, für seine Arbeiten nur einwandfreies Material zu verwenden und die Arbeiten durch geschultes, zuverlässiges Fachpersonal ausführen zu lassen.</w:t>
      </w:r>
    </w:p>
    <w:p w14:paraId="7968515D" w14:textId="77777777" w:rsidR="00CD6715" w:rsidRPr="00CD6715" w:rsidRDefault="00CD6715" w:rsidP="00CD6715">
      <w:pPr>
        <w:rPr>
          <w:rFonts w:cs="Arial"/>
          <w:szCs w:val="22"/>
        </w:rPr>
      </w:pPr>
    </w:p>
    <w:p w14:paraId="320661EF" w14:textId="412CE421" w:rsidR="00CD6715" w:rsidRPr="00CD6715" w:rsidRDefault="00CD6715" w:rsidP="00CD6715">
      <w:pPr>
        <w:numPr>
          <w:ilvl w:val="0"/>
          <w:numId w:val="7"/>
        </w:numPr>
        <w:tabs>
          <w:tab w:val="clear" w:pos="360"/>
        </w:tabs>
        <w:ind w:left="426" w:hanging="426"/>
        <w:rPr>
          <w:rFonts w:cs="Arial"/>
          <w:szCs w:val="22"/>
        </w:rPr>
      </w:pPr>
      <w:r w:rsidRPr="00CD6715">
        <w:rPr>
          <w:rFonts w:cs="Arial"/>
          <w:szCs w:val="22"/>
        </w:rPr>
        <w:t xml:space="preserve">Der Subunternehmer verpflichtet sich, Mindestlohnvorschriften und Vorschriften über Mindestbedingungen am Arbeitsplatz einzuhalten und bestätigt dies auf Verlangen des Generalunternehmers diesem schriftlich. </w:t>
      </w:r>
      <w:r w:rsidRPr="00B22BB6">
        <w:rPr>
          <w:rFonts w:cs="Arial"/>
          <w:sz w:val="20"/>
        </w:rPr>
        <w:t>(</w:t>
      </w:r>
      <w:r w:rsidRPr="00B22BB6">
        <w:rPr>
          <w:i/>
          <w:sz w:val="20"/>
        </w:rPr>
        <w:t>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w:t>
      </w:r>
      <w:r w:rsidRPr="00CD6715">
        <w:rPr>
          <w:i/>
          <w:sz w:val="18"/>
          <w:szCs w:val="18"/>
        </w:rPr>
        <w:t xml:space="preserve"> </w:t>
      </w:r>
      <w:r w:rsidRPr="00CD6715">
        <w:rPr>
          <w:rFonts w:cs="Arial"/>
          <w:szCs w:val="22"/>
        </w:rPr>
        <w:t>Gleiches gilt für etwaige Verpflichtungen gegenüber Urlaubs- und Sozialkassen soweit hier eine Ausfallhaftung des Generalunternehmers bestehen kann.</w:t>
      </w:r>
      <w:r w:rsidRPr="00CD6715">
        <w:rPr>
          <w:sz w:val="18"/>
          <w:szCs w:val="18"/>
        </w:rPr>
        <w:t xml:space="preserve"> </w:t>
      </w:r>
      <w:r w:rsidRPr="00B22BB6">
        <w:rPr>
          <w:sz w:val="20"/>
        </w:rPr>
        <w:t>(</w:t>
      </w:r>
      <w:r w:rsidRPr="00B22BB6">
        <w:rPr>
          <w:i/>
          <w:sz w:val="20"/>
        </w:rPr>
        <w:t xml:space="preserve">Die Vorschriften bezüglich der Urlaubskassen und die Vorschriften nach dem Arbeitnehmerentsendegesetz verpflichten bislang nur bestimmte Branchen. Soweit eine </w:t>
      </w:r>
      <w:r w:rsidRPr="00B22BB6">
        <w:rPr>
          <w:i/>
          <w:sz w:val="20"/>
        </w:rPr>
        <w:lastRenderedPageBreak/>
        <w:t>Beauftragung in einer solchen Branche gegeben ist, empfiehlt sich aus 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r w:rsidRPr="00B22BB6">
        <w:rPr>
          <w:i/>
          <w:sz w:val="20"/>
        </w:rPr>
        <w:br/>
      </w:r>
    </w:p>
    <w:p w14:paraId="39E7DF1F" w14:textId="4BD02EEC" w:rsidR="00CD6715" w:rsidRDefault="00CD6715" w:rsidP="00CD6715">
      <w:pPr>
        <w:numPr>
          <w:ilvl w:val="0"/>
          <w:numId w:val="7"/>
        </w:numPr>
        <w:tabs>
          <w:tab w:val="clear" w:pos="360"/>
        </w:tabs>
        <w:ind w:left="426" w:hanging="426"/>
        <w:rPr>
          <w:rFonts w:cs="Arial"/>
          <w:szCs w:val="22"/>
        </w:rPr>
      </w:pPr>
      <w:r w:rsidRPr="00CD6715">
        <w:rPr>
          <w:rFonts w:cs="Arial"/>
          <w:szCs w:val="22"/>
        </w:rPr>
        <w:t xml:space="preserve">Der Subunternehmer ist auf Verlangen des Generalunternehmers verpflichtet, soweit zumutbar, weitere Leistungen für das Vorhaben zu erbringen. Die Vergütung bestimmt sich nach </w:t>
      </w:r>
      <w:r w:rsidR="00B22BB6">
        <w:rPr>
          <w:rFonts w:cs="Arial"/>
          <w:szCs w:val="22"/>
        </w:rPr>
        <w:t>Ziffer VII</w:t>
      </w:r>
      <w:r w:rsidRPr="00CD6715">
        <w:rPr>
          <w:rFonts w:cs="Arial"/>
          <w:szCs w:val="22"/>
        </w:rPr>
        <w:t>.</w:t>
      </w:r>
      <w:r w:rsidR="00C2270C">
        <w:rPr>
          <w:rFonts w:cs="Arial"/>
          <w:szCs w:val="22"/>
        </w:rPr>
        <w:br/>
      </w:r>
    </w:p>
    <w:p w14:paraId="4B636328" w14:textId="4622AD80" w:rsidR="00C2270C" w:rsidRPr="00CD6715" w:rsidRDefault="00C2270C" w:rsidP="00CD6715">
      <w:pPr>
        <w:numPr>
          <w:ilvl w:val="0"/>
          <w:numId w:val="7"/>
        </w:numPr>
        <w:tabs>
          <w:tab w:val="clear" w:pos="360"/>
        </w:tabs>
        <w:ind w:left="426" w:hanging="426"/>
        <w:rPr>
          <w:rFonts w:cs="Arial"/>
          <w:szCs w:val="22"/>
        </w:rPr>
      </w:pPr>
      <w:r w:rsidRPr="00C2270C">
        <w:rPr>
          <w:rFonts w:cs="Arial"/>
          <w:szCs w:val="22"/>
        </w:rPr>
        <w:t>Der Subunternehmer ist verpflichtet ein Bautagebuch nach Muster des Generalunternehmers zu führen.</w:t>
      </w:r>
    </w:p>
    <w:p w14:paraId="61864863" w14:textId="77777777" w:rsidR="0079700F" w:rsidRDefault="0079700F" w:rsidP="0079700F">
      <w:pPr>
        <w:jc w:val="both"/>
      </w:pPr>
    </w:p>
    <w:p w14:paraId="7793DBEC" w14:textId="697ECD95" w:rsidR="0079700F" w:rsidRDefault="0079700F" w:rsidP="0079700F">
      <w:pPr>
        <w:jc w:val="both"/>
      </w:pPr>
    </w:p>
    <w:p w14:paraId="7E68E464" w14:textId="3293C1CE" w:rsidR="0079700F" w:rsidRDefault="00B22BB6" w:rsidP="00D46D98">
      <w:pPr>
        <w:ind w:left="2835"/>
        <w:rPr>
          <w:b/>
        </w:rPr>
      </w:pPr>
      <w:r>
        <w:rPr>
          <w:b/>
        </w:rPr>
        <w:t>VII.</w:t>
      </w:r>
      <w:r w:rsidR="0079700F">
        <w:rPr>
          <w:b/>
        </w:rPr>
        <w:t xml:space="preserve"> Stundenlohnarbeiten</w:t>
      </w:r>
    </w:p>
    <w:p w14:paraId="190ED3AE" w14:textId="77777777" w:rsidR="0079700F" w:rsidRPr="003B6F99" w:rsidRDefault="0079700F" w:rsidP="003B6F99">
      <w:pPr>
        <w:jc w:val="both"/>
      </w:pPr>
    </w:p>
    <w:p w14:paraId="5EAA6503" w14:textId="77777777" w:rsidR="00CD6715" w:rsidRPr="00FE2219" w:rsidRDefault="00CD6715" w:rsidP="00CD6715">
      <w:pPr>
        <w:numPr>
          <w:ilvl w:val="0"/>
          <w:numId w:val="8"/>
        </w:numPr>
        <w:tabs>
          <w:tab w:val="clear" w:pos="360"/>
        </w:tabs>
        <w:ind w:left="426" w:hanging="426"/>
        <w:rPr>
          <w:rFonts w:cs="Arial"/>
          <w:i/>
          <w:sz w:val="20"/>
        </w:rPr>
      </w:pPr>
      <w:r w:rsidRPr="000A043B">
        <w:rPr>
          <w:rFonts w:cs="Arial"/>
          <w:sz w:val="24"/>
          <w:szCs w:val="24"/>
        </w:rPr>
        <w:t>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nicht vergütet.</w:t>
      </w:r>
      <w:r w:rsidRPr="00FE2219">
        <w:rPr>
          <w:sz w:val="18"/>
        </w:rPr>
        <w:t xml:space="preserve"> </w:t>
      </w:r>
      <w:r w:rsidRPr="00CD6715">
        <w:rPr>
          <w:sz w:val="18"/>
          <w:szCs w:val="18"/>
        </w:rPr>
        <w:t>(</w:t>
      </w:r>
      <w:r w:rsidRPr="00CD6715">
        <w:rPr>
          <w:i/>
          <w:sz w:val="18"/>
          <w:szCs w:val="18"/>
        </w:rPr>
        <w:t>Bitte darauf achten, dass auch beim Stundenlohn die Mindestlohnvorschriften eingehalten werden.)</w:t>
      </w:r>
    </w:p>
    <w:p w14:paraId="49F20353" w14:textId="77777777" w:rsidR="00CD6715" w:rsidRPr="000A043B" w:rsidRDefault="00CD6715" w:rsidP="00CD6715">
      <w:pPr>
        <w:rPr>
          <w:rFonts w:cs="Arial"/>
          <w:sz w:val="24"/>
          <w:szCs w:val="24"/>
        </w:rPr>
      </w:pPr>
    </w:p>
    <w:p w14:paraId="64765BD2" w14:textId="77777777" w:rsidR="00CD6715" w:rsidRPr="000A043B" w:rsidRDefault="00CD6715" w:rsidP="00CD6715">
      <w:pPr>
        <w:numPr>
          <w:ilvl w:val="0"/>
          <w:numId w:val="8"/>
        </w:numPr>
        <w:tabs>
          <w:tab w:val="clear" w:pos="360"/>
        </w:tabs>
        <w:ind w:left="426" w:hanging="426"/>
        <w:rPr>
          <w:rFonts w:cs="Arial"/>
          <w:sz w:val="24"/>
          <w:szCs w:val="24"/>
        </w:rPr>
      </w:pPr>
      <w:r w:rsidRPr="000A043B">
        <w:rPr>
          <w:rFonts w:cs="Arial"/>
          <w:sz w:val="24"/>
          <w:szCs w:val="24"/>
        </w:rPr>
        <w:t>Bei Stundenlohnarbeiten gelten folgende Preise:</w:t>
      </w:r>
    </w:p>
    <w:p w14:paraId="2BAD6ADF" w14:textId="77777777" w:rsidR="00CD6715" w:rsidRPr="000A043B" w:rsidRDefault="00CD6715" w:rsidP="00CD6715">
      <w:pPr>
        <w:ind w:left="708"/>
        <w:rPr>
          <w:rFonts w:cs="Arial"/>
          <w:sz w:val="24"/>
          <w:szCs w:val="24"/>
        </w:rPr>
      </w:pPr>
      <w:r w:rsidRPr="000A043B">
        <w:rPr>
          <w:rFonts w:cs="Arial"/>
          <w:sz w:val="24"/>
          <w:szCs w:val="24"/>
        </w:rPr>
        <w:t>Facharbeiter</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36E9AFD9" w14:textId="77777777" w:rsidR="00CD6715" w:rsidRPr="000A043B" w:rsidRDefault="00CD6715" w:rsidP="00CD6715">
      <w:pPr>
        <w:ind w:left="708"/>
        <w:rPr>
          <w:rFonts w:cs="Arial"/>
          <w:sz w:val="24"/>
          <w:szCs w:val="24"/>
        </w:rPr>
      </w:pPr>
      <w:r w:rsidRPr="000A043B">
        <w:rPr>
          <w:rFonts w:cs="Arial"/>
          <w:sz w:val="24"/>
          <w:szCs w:val="24"/>
        </w:rPr>
        <w:t>Fachwerker</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3E0BF292" w14:textId="77777777" w:rsidR="00CD6715" w:rsidRPr="000A043B" w:rsidRDefault="00CD6715" w:rsidP="00CD6715">
      <w:pPr>
        <w:ind w:left="708"/>
        <w:rPr>
          <w:rFonts w:cs="Arial"/>
          <w:sz w:val="24"/>
          <w:szCs w:val="24"/>
        </w:rPr>
      </w:pPr>
      <w:r w:rsidRPr="000A043B">
        <w:rPr>
          <w:rFonts w:cs="Arial"/>
          <w:sz w:val="24"/>
          <w:szCs w:val="24"/>
        </w:rPr>
        <w:t>..................</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52285F7C" w14:textId="77777777" w:rsidR="0079700F" w:rsidRDefault="0079700F" w:rsidP="0079700F">
      <w:pPr>
        <w:jc w:val="both"/>
      </w:pPr>
    </w:p>
    <w:p w14:paraId="71E40A62" w14:textId="77777777" w:rsidR="0079700F" w:rsidRDefault="0079700F" w:rsidP="0079700F">
      <w:pPr>
        <w:jc w:val="both"/>
      </w:pPr>
    </w:p>
    <w:p w14:paraId="546F58D9" w14:textId="400D2C0F" w:rsidR="0079700F" w:rsidRDefault="00B22BB6" w:rsidP="00D46D98">
      <w:pPr>
        <w:ind w:left="2835"/>
        <w:rPr>
          <w:b/>
        </w:rPr>
      </w:pPr>
      <w:r>
        <w:rPr>
          <w:b/>
        </w:rPr>
        <w:t>VIII.</w:t>
      </w:r>
      <w:r w:rsidR="0079700F">
        <w:rPr>
          <w:b/>
        </w:rPr>
        <w:t xml:space="preserve"> Behinderung und Unterbrechung der Ausführung</w:t>
      </w:r>
    </w:p>
    <w:p w14:paraId="4EB0516D" w14:textId="77777777" w:rsidR="0079700F" w:rsidRDefault="0079700F" w:rsidP="0079700F"/>
    <w:p w14:paraId="1F7C5765" w14:textId="77777777" w:rsidR="00CD6715" w:rsidRPr="00CD6715" w:rsidRDefault="00CD6715" w:rsidP="00CD6715">
      <w:pPr>
        <w:numPr>
          <w:ilvl w:val="0"/>
          <w:numId w:val="9"/>
        </w:numPr>
        <w:tabs>
          <w:tab w:val="clear" w:pos="360"/>
        </w:tabs>
        <w:ind w:left="426" w:hanging="426"/>
        <w:rPr>
          <w:rFonts w:cs="Arial"/>
          <w:szCs w:val="22"/>
        </w:rPr>
      </w:pPr>
      <w:r w:rsidRPr="00CD6715">
        <w:rPr>
          <w:rFonts w:cs="Arial"/>
          <w:szCs w:val="22"/>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00317033" w14:textId="77777777" w:rsidR="00CD6715" w:rsidRPr="00CD6715" w:rsidRDefault="00CD6715" w:rsidP="00CD6715">
      <w:pPr>
        <w:rPr>
          <w:rFonts w:cs="Arial"/>
          <w:szCs w:val="22"/>
        </w:rPr>
      </w:pPr>
    </w:p>
    <w:p w14:paraId="03A9F1FA" w14:textId="77777777" w:rsidR="00CD6715" w:rsidRPr="00CD6715" w:rsidRDefault="00CD6715" w:rsidP="00CD6715">
      <w:pPr>
        <w:numPr>
          <w:ilvl w:val="0"/>
          <w:numId w:val="9"/>
        </w:numPr>
        <w:tabs>
          <w:tab w:val="clear" w:pos="360"/>
        </w:tabs>
        <w:ind w:left="426" w:hanging="426"/>
        <w:rPr>
          <w:rFonts w:cs="Arial"/>
          <w:szCs w:val="22"/>
        </w:rPr>
      </w:pPr>
      <w:r w:rsidRPr="00CD6715">
        <w:rPr>
          <w:rFonts w:cs="Arial"/>
          <w:szCs w:val="22"/>
        </w:rPr>
        <w:t>Der Subunternehmer ist verpflichtet, dem Generalunternehmer alle Behinderungen, die die termingerechte Ausführung seiner Arbeiten in Frage stellen, unverzüglich schriftlich anzuzeigen.</w:t>
      </w:r>
    </w:p>
    <w:p w14:paraId="29B4C60F" w14:textId="77777777" w:rsidR="00CD6715" w:rsidRPr="00CD6715" w:rsidRDefault="00CD6715" w:rsidP="00CD6715">
      <w:pPr>
        <w:rPr>
          <w:rFonts w:cs="Arial"/>
          <w:szCs w:val="22"/>
        </w:rPr>
      </w:pPr>
    </w:p>
    <w:p w14:paraId="171F052E" w14:textId="77777777" w:rsidR="00CD6715" w:rsidRPr="00CD6715" w:rsidRDefault="00CD6715" w:rsidP="00CD6715">
      <w:pPr>
        <w:numPr>
          <w:ilvl w:val="0"/>
          <w:numId w:val="9"/>
        </w:numPr>
        <w:rPr>
          <w:rFonts w:cs="Arial"/>
          <w:szCs w:val="22"/>
        </w:rPr>
      </w:pPr>
      <w:r w:rsidRPr="00CD6715">
        <w:rPr>
          <w:rFonts w:cs="Arial"/>
          <w:szCs w:val="22"/>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1126B43C" w14:textId="77777777" w:rsidR="00035C44" w:rsidRPr="00035C44" w:rsidRDefault="00035C44" w:rsidP="00035C44"/>
    <w:p w14:paraId="14DD14FA" w14:textId="77777777" w:rsidR="00585407" w:rsidRDefault="00585407" w:rsidP="0024190E"/>
    <w:p w14:paraId="007A709F" w14:textId="36F933A2" w:rsidR="0079700F" w:rsidRDefault="00B22BB6" w:rsidP="00D46D98">
      <w:pPr>
        <w:ind w:left="2835"/>
        <w:rPr>
          <w:b/>
        </w:rPr>
      </w:pPr>
      <w:r>
        <w:rPr>
          <w:b/>
        </w:rPr>
        <w:t>IX.</w:t>
      </w:r>
      <w:r w:rsidR="0079700F">
        <w:rPr>
          <w:b/>
        </w:rPr>
        <w:t xml:space="preserve"> Gefahrtragung</w:t>
      </w:r>
    </w:p>
    <w:p w14:paraId="743F4745" w14:textId="77777777" w:rsidR="0079700F" w:rsidRDefault="0079700F" w:rsidP="0079700F"/>
    <w:p w14:paraId="3A9E1528" w14:textId="6254F3EC" w:rsidR="0079700F" w:rsidRDefault="0079700F" w:rsidP="0079700F">
      <w:r>
        <w:t xml:space="preserve">Die Gefahrtragung richtet sich nach </w:t>
      </w:r>
      <w:r w:rsidR="00B22BB6">
        <w:t>Paragraf</w:t>
      </w:r>
      <w:r>
        <w:t xml:space="preserve"> 644 BGB.</w:t>
      </w:r>
    </w:p>
    <w:p w14:paraId="5D9E84E8" w14:textId="77777777" w:rsidR="003B6F99" w:rsidRDefault="003B6F99" w:rsidP="0079700F"/>
    <w:p w14:paraId="255DAF45" w14:textId="77777777" w:rsidR="005B433C" w:rsidRPr="00D46D98" w:rsidRDefault="005B433C" w:rsidP="00D46D98">
      <w:pPr>
        <w:jc w:val="both"/>
      </w:pPr>
    </w:p>
    <w:p w14:paraId="1619AEA1" w14:textId="2CFCF358" w:rsidR="0079700F" w:rsidRDefault="00B22BB6" w:rsidP="00D46D98">
      <w:pPr>
        <w:ind w:left="2835"/>
        <w:rPr>
          <w:b/>
        </w:rPr>
      </w:pPr>
      <w:r>
        <w:rPr>
          <w:b/>
        </w:rPr>
        <w:lastRenderedPageBreak/>
        <w:t>X.</w:t>
      </w:r>
      <w:r w:rsidR="0079700F">
        <w:rPr>
          <w:b/>
        </w:rPr>
        <w:t xml:space="preserve"> Gewährleistung</w:t>
      </w:r>
    </w:p>
    <w:p w14:paraId="724D11AE" w14:textId="77777777" w:rsidR="0079700F" w:rsidRDefault="0079700F" w:rsidP="0079700F"/>
    <w:p w14:paraId="2198E060" w14:textId="77777777" w:rsidR="00CD6715" w:rsidRPr="00CD6715" w:rsidRDefault="00CD6715" w:rsidP="00CD6715">
      <w:pPr>
        <w:numPr>
          <w:ilvl w:val="0"/>
          <w:numId w:val="10"/>
        </w:numPr>
        <w:tabs>
          <w:tab w:val="clear" w:pos="360"/>
        </w:tabs>
        <w:ind w:left="426" w:hanging="426"/>
        <w:rPr>
          <w:rFonts w:cs="Arial"/>
          <w:szCs w:val="22"/>
        </w:rPr>
      </w:pPr>
      <w:r w:rsidRPr="00CD6715">
        <w:rPr>
          <w:rFonts w:cs="Arial"/>
          <w:szCs w:val="22"/>
        </w:rPr>
        <w:t xml:space="preserve">Der Umfang der Gewährleistung richtet sich nach den Bestimmungen der BGB* (bei VOB/B ggf. siehe Bau-Subunternehmervertrag). Der Subunternehmer übernimmt insbesondere die Gewähr, dass seine Leistung die vertraglich vereinbarte Beschaffenheit aufweist oder, soweit die Beschaffenheit nicht vereinbart ist, sich für die nach dem Vertrag vorausgesetzte, sonst für die gewöhnliche Verwendung eignet und eine Beschaffenheit aufweist, die bei Leistungen der gleichen Art üblich ist und die der Generalunternehmer nach der Art der Leistung erwarten kann. </w:t>
      </w:r>
    </w:p>
    <w:p w14:paraId="00E48FD5" w14:textId="77777777" w:rsidR="00CD6715" w:rsidRPr="00CD6715" w:rsidRDefault="00CD6715" w:rsidP="00CD6715">
      <w:pPr>
        <w:rPr>
          <w:rFonts w:cs="Arial"/>
          <w:szCs w:val="22"/>
        </w:rPr>
      </w:pPr>
    </w:p>
    <w:p w14:paraId="5B6E8065" w14:textId="77777777" w:rsidR="00CD6715" w:rsidRPr="00B22BB6" w:rsidRDefault="00CD6715" w:rsidP="00CD6715">
      <w:pPr>
        <w:numPr>
          <w:ilvl w:val="0"/>
          <w:numId w:val="10"/>
        </w:numPr>
        <w:tabs>
          <w:tab w:val="clear" w:pos="360"/>
        </w:tabs>
        <w:ind w:left="425" w:hanging="425"/>
        <w:rPr>
          <w:rFonts w:cs="Arial"/>
          <w:i/>
          <w:sz w:val="20"/>
        </w:rPr>
      </w:pPr>
      <w:r w:rsidRPr="00CD6715">
        <w:rPr>
          <w:rFonts w:cs="Arial"/>
          <w:szCs w:val="22"/>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CD6715">
        <w:rPr>
          <w:szCs w:val="22"/>
        </w:rPr>
        <w:t xml:space="preserve"> </w:t>
      </w:r>
      <w:r w:rsidRPr="00B22BB6">
        <w:rPr>
          <w:i/>
          <w:iCs/>
          <w:sz w:val="20"/>
        </w:rPr>
        <w:t>(Je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p>
    <w:p w14:paraId="39408E5E" w14:textId="77777777" w:rsidR="00CD6715" w:rsidRPr="00CD6715" w:rsidRDefault="00CD6715" w:rsidP="00CD6715">
      <w:pPr>
        <w:rPr>
          <w:rFonts w:cs="Arial"/>
          <w:szCs w:val="22"/>
        </w:rPr>
      </w:pPr>
    </w:p>
    <w:p w14:paraId="7CA26BC2" w14:textId="6CAB3739" w:rsidR="00CD6715" w:rsidRPr="00B22BB6" w:rsidRDefault="00CD6715" w:rsidP="00CD6715">
      <w:pPr>
        <w:numPr>
          <w:ilvl w:val="0"/>
          <w:numId w:val="17"/>
        </w:numPr>
        <w:rPr>
          <w:i/>
          <w:sz w:val="20"/>
        </w:rPr>
      </w:pPr>
      <w:r w:rsidRPr="00CD6715">
        <w:rPr>
          <w:rFonts w:cs="Arial"/>
          <w:szCs w:val="22"/>
        </w:rPr>
        <w:t>Die Gewährleistungsfrist beginnt mit Abnahme der Subunternehmerleistung und beträgt............ Jahre.</w:t>
      </w:r>
      <w:r w:rsidRPr="00CD6715">
        <w:rPr>
          <w:rFonts w:cs="Arial"/>
          <w:szCs w:val="22"/>
          <w:vertAlign w:val="superscript"/>
        </w:rPr>
        <w:t xml:space="preserve"> </w:t>
      </w:r>
      <w:r w:rsidRPr="00B22BB6">
        <w:rPr>
          <w:rFonts w:cs="Arial"/>
          <w:sz w:val="20"/>
        </w:rPr>
        <w:t>(</w:t>
      </w:r>
      <w:r w:rsidRPr="00B22BB6">
        <w:rPr>
          <w:i/>
          <w:sz w:val="20"/>
        </w:rPr>
        <w:t xml:space="preserve">Die Gewährleistungsfrist nach VOB beträgt zwei Jahre und für Bauwerke vier Jahre. Die Gewährleistungsfrist nach BGB beträgt </w:t>
      </w:r>
      <w:r w:rsidR="00B22BB6">
        <w:rPr>
          <w:i/>
          <w:sz w:val="20"/>
        </w:rPr>
        <w:t xml:space="preserve">- </w:t>
      </w:r>
      <w:r w:rsidRPr="00B22BB6">
        <w:rPr>
          <w:i/>
          <w:sz w:val="20"/>
        </w:rPr>
        <w:t>soweit es sich nicht um Bauwerke handelt - zwei Jahre bei einem Werk, dessen Erfolg in der Herstellung, Wartung oder Veränderung einer Sache oder in der Erbringung von Planungs- oder Überwachungsleistungen hierfür besteht, fünf Jahre bei Bauwerken und einem Werk, dessen Erfolg in der Erbringung von Planungs- oder Überwachungsleistungen hierfür besteht, im Übrigen drei Jahre)</w:t>
      </w:r>
    </w:p>
    <w:p w14:paraId="6152E276" w14:textId="77777777" w:rsidR="00CD6715" w:rsidRPr="00CD6715" w:rsidRDefault="00CD6715" w:rsidP="00CD6715">
      <w:pPr>
        <w:ind w:left="360"/>
        <w:rPr>
          <w:i/>
          <w:szCs w:val="22"/>
        </w:rPr>
      </w:pPr>
    </w:p>
    <w:p w14:paraId="7E0CF9D8" w14:textId="77777777" w:rsidR="00CD6715" w:rsidRPr="00CD6715" w:rsidRDefault="00CD6715" w:rsidP="00CD6715">
      <w:pPr>
        <w:numPr>
          <w:ilvl w:val="0"/>
          <w:numId w:val="17"/>
        </w:numPr>
        <w:rPr>
          <w:i/>
          <w:szCs w:val="22"/>
        </w:rPr>
      </w:pPr>
      <w:r w:rsidRPr="00CD6715">
        <w:rPr>
          <w:rFonts w:cs="Arial"/>
          <w:szCs w:val="22"/>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CD6715">
        <w:rPr>
          <w:szCs w:val="22"/>
        </w:rPr>
        <w:t xml:space="preserve"> </w:t>
      </w:r>
      <w:r w:rsidRPr="00B22BB6">
        <w:rPr>
          <w:sz w:val="20"/>
        </w:rPr>
        <w:t>(</w:t>
      </w:r>
      <w:r w:rsidRPr="00B22BB6">
        <w:rPr>
          <w:i/>
          <w:sz w:val="20"/>
        </w:rPr>
        <w:t>Es könnte auch eine Verpflichtung zum Abschluss einer Betriebshaftpflichtversicherung mit einer vorgegebenen Deckungssumme aufgenommen werden.)</w:t>
      </w:r>
    </w:p>
    <w:p w14:paraId="7ABED8CB" w14:textId="77777777" w:rsidR="0079700F" w:rsidRDefault="0079700F" w:rsidP="0079700F">
      <w:pPr>
        <w:pStyle w:val="Fuzeile"/>
        <w:tabs>
          <w:tab w:val="clear" w:pos="4536"/>
          <w:tab w:val="clear" w:pos="9072"/>
        </w:tabs>
      </w:pPr>
    </w:p>
    <w:p w14:paraId="068FCD66" w14:textId="77777777" w:rsidR="0079700F" w:rsidRDefault="0079700F" w:rsidP="0079700F">
      <w:pPr>
        <w:pStyle w:val="Fuzeile"/>
        <w:tabs>
          <w:tab w:val="clear" w:pos="4536"/>
          <w:tab w:val="clear" w:pos="9072"/>
        </w:tabs>
      </w:pPr>
    </w:p>
    <w:p w14:paraId="55C77A06" w14:textId="054ED2E2" w:rsidR="0079700F" w:rsidRDefault="00B22BB6" w:rsidP="00D46D98">
      <w:pPr>
        <w:ind w:left="2835"/>
        <w:rPr>
          <w:b/>
        </w:rPr>
      </w:pPr>
      <w:r>
        <w:rPr>
          <w:b/>
        </w:rPr>
        <w:t>XI.</w:t>
      </w:r>
      <w:r w:rsidR="0079700F">
        <w:rPr>
          <w:b/>
        </w:rPr>
        <w:t xml:space="preserve"> Kündigung</w:t>
      </w:r>
    </w:p>
    <w:p w14:paraId="60A12C51" w14:textId="77777777" w:rsidR="0079700F" w:rsidRDefault="0079700F" w:rsidP="0079700F">
      <w:pPr>
        <w:pStyle w:val="Fuzeile"/>
        <w:tabs>
          <w:tab w:val="clear" w:pos="4536"/>
          <w:tab w:val="clear" w:pos="9072"/>
        </w:tabs>
      </w:pPr>
    </w:p>
    <w:p w14:paraId="6CC546FB" w14:textId="77777777" w:rsidR="00CD6715" w:rsidRPr="00CD6715" w:rsidRDefault="00CD6715" w:rsidP="00CD6715">
      <w:pPr>
        <w:pStyle w:val="Fuzeile"/>
        <w:numPr>
          <w:ilvl w:val="0"/>
          <w:numId w:val="14"/>
        </w:numPr>
        <w:tabs>
          <w:tab w:val="clear" w:pos="4536"/>
          <w:tab w:val="clear" w:pos="9072"/>
        </w:tabs>
        <w:rPr>
          <w:rFonts w:cs="Arial"/>
          <w:szCs w:val="22"/>
        </w:rPr>
      </w:pPr>
      <w:r w:rsidRPr="00CD6715">
        <w:rPr>
          <w:rFonts w:cs="Arial"/>
          <w:szCs w:val="22"/>
        </w:rPr>
        <w:t xml:space="preserve">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 </w:t>
      </w:r>
    </w:p>
    <w:p w14:paraId="6740F774" w14:textId="77777777" w:rsidR="00CD6715" w:rsidRPr="00CD6715" w:rsidRDefault="00CD6715" w:rsidP="00CD6715">
      <w:pPr>
        <w:pStyle w:val="Fuzeile"/>
        <w:tabs>
          <w:tab w:val="clear" w:pos="4536"/>
          <w:tab w:val="clear" w:pos="9072"/>
        </w:tabs>
        <w:rPr>
          <w:rFonts w:cs="Arial"/>
          <w:szCs w:val="22"/>
        </w:rPr>
      </w:pPr>
    </w:p>
    <w:p w14:paraId="4E450665" w14:textId="65D5E9A1" w:rsidR="00CD6715" w:rsidRPr="00CD6715" w:rsidRDefault="00CD6715" w:rsidP="00CD3671">
      <w:pPr>
        <w:pStyle w:val="Fuzeile"/>
        <w:numPr>
          <w:ilvl w:val="0"/>
          <w:numId w:val="14"/>
        </w:numPr>
        <w:tabs>
          <w:tab w:val="clear" w:pos="4536"/>
          <w:tab w:val="clear" w:pos="9072"/>
        </w:tabs>
        <w:rPr>
          <w:b/>
          <w:szCs w:val="22"/>
        </w:rPr>
      </w:pPr>
      <w:r w:rsidRPr="00CD6715">
        <w:rPr>
          <w:rFonts w:cs="Arial"/>
          <w:szCs w:val="22"/>
        </w:rPr>
        <w:t xml:space="preserve">Das Kündigungsrecht des Subunternehmers bestimmt sich nach den Vorschriften des BGB, insbesondere </w:t>
      </w:r>
      <w:r w:rsidR="00B22BB6">
        <w:rPr>
          <w:rFonts w:cs="Arial"/>
          <w:szCs w:val="22"/>
        </w:rPr>
        <w:t>Paragraf</w:t>
      </w:r>
      <w:r w:rsidRPr="00CD6715">
        <w:rPr>
          <w:rFonts w:cs="Arial"/>
          <w:szCs w:val="22"/>
        </w:rPr>
        <w:t xml:space="preserve"> 648a BGB.</w:t>
      </w:r>
      <w:r w:rsidRPr="00CD6715">
        <w:rPr>
          <w:szCs w:val="22"/>
        </w:rPr>
        <w:t xml:space="preserve"> </w:t>
      </w:r>
      <w:r w:rsidRPr="00B22BB6">
        <w:rPr>
          <w:i/>
          <w:sz w:val="20"/>
        </w:rPr>
        <w:t>(Bei VOB/B Leistungen ggf. Bau-Subunternehmervertrag und Kündigung nach</w:t>
      </w:r>
      <w:r w:rsidR="00B22BB6">
        <w:rPr>
          <w:i/>
          <w:sz w:val="20"/>
        </w:rPr>
        <w:t xml:space="preserve"> den Paragrafen</w:t>
      </w:r>
      <w:r w:rsidRPr="00B22BB6">
        <w:rPr>
          <w:i/>
          <w:sz w:val="20"/>
        </w:rPr>
        <w:t xml:space="preserve"> 8 und 9 VOB/B.)</w:t>
      </w:r>
    </w:p>
    <w:p w14:paraId="49132D4D" w14:textId="77777777" w:rsidR="00CD6715" w:rsidRPr="00CD6715" w:rsidRDefault="00CD6715" w:rsidP="00CD6715">
      <w:pPr>
        <w:pStyle w:val="Listenabsatz"/>
        <w:rPr>
          <w:rFonts w:cs="Arial"/>
          <w:szCs w:val="22"/>
        </w:rPr>
      </w:pPr>
    </w:p>
    <w:p w14:paraId="23BB524D" w14:textId="43F2A231" w:rsidR="00585407" w:rsidRPr="00CD6715" w:rsidRDefault="00CD6715" w:rsidP="00CD3671">
      <w:pPr>
        <w:pStyle w:val="Fuzeile"/>
        <w:numPr>
          <w:ilvl w:val="0"/>
          <w:numId w:val="14"/>
        </w:numPr>
        <w:tabs>
          <w:tab w:val="clear" w:pos="4536"/>
          <w:tab w:val="clear" w:pos="9072"/>
        </w:tabs>
        <w:rPr>
          <w:b/>
          <w:szCs w:val="22"/>
        </w:rPr>
      </w:pPr>
      <w:r w:rsidRPr="00CD6715">
        <w:rPr>
          <w:rFonts w:cs="Arial"/>
          <w:szCs w:val="22"/>
        </w:rPr>
        <w:t>Alle im Laufe der Geschäftsbeziehung erlangten Gegenstände und Unterlagen sind unaufgefordert und unversehrt zurückzugeben.</w:t>
      </w:r>
    </w:p>
    <w:p w14:paraId="64510BCB" w14:textId="77777777" w:rsidR="00094EF0" w:rsidRDefault="00094EF0" w:rsidP="00585407">
      <w:pPr>
        <w:rPr>
          <w:b/>
        </w:rPr>
      </w:pPr>
    </w:p>
    <w:p w14:paraId="143E50F4" w14:textId="6B2254A2" w:rsidR="0079700F" w:rsidRDefault="00B22BB6" w:rsidP="00D46D98">
      <w:pPr>
        <w:ind w:left="2835"/>
        <w:rPr>
          <w:b/>
        </w:rPr>
      </w:pPr>
      <w:r>
        <w:rPr>
          <w:b/>
        </w:rPr>
        <w:t>XII.</w:t>
      </w:r>
      <w:r w:rsidR="0079700F">
        <w:rPr>
          <w:b/>
        </w:rPr>
        <w:t xml:space="preserve"> Weitervergabe</w:t>
      </w:r>
    </w:p>
    <w:p w14:paraId="35B44AD4" w14:textId="77777777" w:rsidR="0079700F" w:rsidRPr="003B6F99" w:rsidRDefault="0079700F" w:rsidP="003B6F99">
      <w:pPr>
        <w:pStyle w:val="Fuzeile"/>
        <w:tabs>
          <w:tab w:val="clear" w:pos="4536"/>
          <w:tab w:val="clear" w:pos="9072"/>
        </w:tabs>
      </w:pPr>
    </w:p>
    <w:p w14:paraId="10CB73FD" w14:textId="6819FD2E" w:rsidR="0079700F" w:rsidRDefault="0079700F" w:rsidP="0079700F">
      <w:pPr>
        <w:jc w:val="both"/>
      </w:pPr>
      <w:r>
        <w:t>Dem Subunternehmer ist es nicht gestattet, den ihm erteilten Auftrag ganz oder teilweise weiter zu vergeben.</w:t>
      </w:r>
      <w:r w:rsidR="00C2270C">
        <w:t xml:space="preserve"> </w:t>
      </w:r>
      <w:r w:rsidR="00C2270C" w:rsidRPr="00C2270C">
        <w:t>Dies gilt nicht, wenn zur Weitergabe eine schriftliche Zustimmung des Generalunternehmers vorliegt.</w:t>
      </w:r>
    </w:p>
    <w:p w14:paraId="0D85DB6C" w14:textId="77777777" w:rsidR="00412158" w:rsidRDefault="00412158" w:rsidP="0079700F">
      <w:pPr>
        <w:jc w:val="both"/>
      </w:pPr>
    </w:p>
    <w:p w14:paraId="682D770A" w14:textId="77777777" w:rsidR="0079700F" w:rsidRDefault="0079700F" w:rsidP="0079700F">
      <w:pPr>
        <w:jc w:val="both"/>
      </w:pPr>
    </w:p>
    <w:p w14:paraId="333CBB70" w14:textId="671306F3" w:rsidR="00585407" w:rsidRDefault="00B22BB6" w:rsidP="00585407">
      <w:pPr>
        <w:ind w:left="2835"/>
        <w:rPr>
          <w:b/>
        </w:rPr>
      </w:pPr>
      <w:r>
        <w:rPr>
          <w:b/>
        </w:rPr>
        <w:lastRenderedPageBreak/>
        <w:t>XIII.</w:t>
      </w:r>
      <w:r w:rsidR="00585407" w:rsidRPr="00585407">
        <w:rPr>
          <w:b/>
        </w:rPr>
        <w:t xml:space="preserve"> </w:t>
      </w:r>
      <w:r w:rsidR="00585407">
        <w:rPr>
          <w:b/>
        </w:rPr>
        <w:t>Datenschutz</w:t>
      </w:r>
      <w:r w:rsidR="00C2270C">
        <w:rPr>
          <w:b/>
        </w:rPr>
        <w:t>/</w:t>
      </w:r>
      <w:r w:rsidR="00C2270C" w:rsidRPr="00C2270C">
        <w:rPr>
          <w:b/>
        </w:rPr>
        <w:t>Vertraulichkeit/Urheberrecht</w:t>
      </w:r>
    </w:p>
    <w:p w14:paraId="3BEF7461" w14:textId="77777777" w:rsidR="00585407" w:rsidRDefault="00585407" w:rsidP="00585407">
      <w:pPr>
        <w:ind w:left="2835"/>
        <w:rPr>
          <w:b/>
        </w:rPr>
      </w:pPr>
    </w:p>
    <w:p w14:paraId="068E0B90" w14:textId="4DD235D7" w:rsidR="00E17031" w:rsidRPr="00E17031" w:rsidRDefault="00E17031" w:rsidP="00E17031">
      <w:pPr>
        <w:numPr>
          <w:ilvl w:val="0"/>
          <w:numId w:val="15"/>
        </w:numPr>
        <w:rPr>
          <w:rFonts w:cs="Arial"/>
          <w:szCs w:val="22"/>
        </w:rPr>
      </w:pPr>
      <w:r w:rsidRPr="00E17031">
        <w:rPr>
          <w:rFonts w:cs="Arial"/>
          <w:szCs w:val="22"/>
        </w:rPr>
        <w:t xml:space="preserve">Der Subunternehmer verpflichtet sich, Dritten </w:t>
      </w:r>
      <w:proofErr w:type="gramStart"/>
      <w:r w:rsidRPr="00E17031">
        <w:rPr>
          <w:rFonts w:cs="Arial"/>
          <w:szCs w:val="22"/>
        </w:rPr>
        <w:t>gegenüber keine Betriebs- und Geschäftsgeheimnisse</w:t>
      </w:r>
      <w:proofErr w:type="gramEnd"/>
      <w:r w:rsidRPr="00E17031">
        <w:rPr>
          <w:rFonts w:cs="Arial"/>
          <w:szCs w:val="22"/>
        </w:rPr>
        <w:t xml:space="preserve"> zu offenbaren.</w:t>
      </w:r>
    </w:p>
    <w:p w14:paraId="125E4704" w14:textId="77777777" w:rsidR="00E17031" w:rsidRPr="00E17031" w:rsidRDefault="00E17031" w:rsidP="00E17031">
      <w:pPr>
        <w:rPr>
          <w:rFonts w:cs="Arial"/>
          <w:szCs w:val="22"/>
        </w:rPr>
      </w:pPr>
    </w:p>
    <w:p w14:paraId="45D724AB" w14:textId="460A1CB5" w:rsidR="00E17031" w:rsidRPr="00E17031" w:rsidRDefault="00E17031" w:rsidP="00E17031">
      <w:pPr>
        <w:numPr>
          <w:ilvl w:val="0"/>
          <w:numId w:val="15"/>
        </w:numPr>
        <w:rPr>
          <w:rFonts w:cs="Arial"/>
          <w:szCs w:val="22"/>
        </w:rPr>
      </w:pPr>
      <w:r w:rsidRPr="00E17031">
        <w:rPr>
          <w:rFonts w:cs="Arial"/>
          <w:szCs w:val="22"/>
        </w:rPr>
        <w:t xml:space="preserve">Es ist dem Subunternehmer untersagt, personen- und unternehmensbezogene Daten, von im Rahmen des Vertrags Kenntnis erlangt wird, außerhalb der Abwicklung dieses Vertrags zu verarbeiten, bekannt zu geben, zugänglich zu machen oder sonst zu nutzen. Diese Regelung besteht über die Beendigung des Vertrags hinaus. </w:t>
      </w:r>
    </w:p>
    <w:p w14:paraId="69A68125" w14:textId="77777777" w:rsidR="00E17031" w:rsidRPr="00E17031" w:rsidRDefault="00E17031" w:rsidP="00E17031">
      <w:pPr>
        <w:rPr>
          <w:rFonts w:cs="Arial"/>
          <w:szCs w:val="22"/>
        </w:rPr>
      </w:pPr>
    </w:p>
    <w:p w14:paraId="33B55E28" w14:textId="62B3282F" w:rsidR="00E17031" w:rsidRPr="00C2270C" w:rsidRDefault="00E17031" w:rsidP="00E17031">
      <w:pPr>
        <w:numPr>
          <w:ilvl w:val="0"/>
          <w:numId w:val="15"/>
        </w:numPr>
        <w:rPr>
          <w:rFonts w:cs="Arial"/>
          <w:i/>
          <w:szCs w:val="22"/>
        </w:rPr>
      </w:pPr>
      <w:r w:rsidRPr="00E17031">
        <w:rPr>
          <w:rFonts w:cs="Arial"/>
          <w:szCs w:val="22"/>
        </w:rPr>
        <w:t>Der Subunternehmer verpflichtet sich, übernommenen Datensätze von (Bestands)-kunden nach den geltenden Vorschriften der Datenschutzgrundverordnung zu verarbeiten</w:t>
      </w:r>
      <w:r w:rsidRPr="00E17031">
        <w:rPr>
          <w:rFonts w:cs="Arial"/>
          <w:sz w:val="18"/>
          <w:szCs w:val="18"/>
        </w:rPr>
        <w:t>.</w:t>
      </w:r>
      <w:r w:rsidRPr="00E17031">
        <w:rPr>
          <w:sz w:val="18"/>
          <w:szCs w:val="18"/>
        </w:rPr>
        <w:t xml:space="preserve"> </w:t>
      </w:r>
      <w:r w:rsidRPr="00B22BB6">
        <w:rPr>
          <w:sz w:val="20"/>
        </w:rPr>
        <w:t>(</w:t>
      </w:r>
      <w:proofErr w:type="gramStart"/>
      <w:r w:rsidRPr="00B22BB6">
        <w:rPr>
          <w:i/>
          <w:sz w:val="20"/>
        </w:rPr>
        <w:t>Hier</w:t>
      </w:r>
      <w:proofErr w:type="gramEnd"/>
      <w:r w:rsidRPr="00B22BB6">
        <w:rPr>
          <w:i/>
          <w:sz w:val="20"/>
        </w:rPr>
        <w:t xml:space="preserve"> müssen die zutreffenden Vorschriften der DSGVO abhängig von Unternehmensart, -struktur und -größe konkretisiert werden.)</w:t>
      </w:r>
    </w:p>
    <w:p w14:paraId="01151771" w14:textId="77777777" w:rsidR="00C2270C" w:rsidRDefault="00C2270C" w:rsidP="00C2270C">
      <w:pPr>
        <w:pStyle w:val="Listenabsatz"/>
        <w:rPr>
          <w:rFonts w:cs="Arial"/>
          <w:i/>
          <w:szCs w:val="22"/>
        </w:rPr>
      </w:pPr>
    </w:p>
    <w:p w14:paraId="0E19711D" w14:textId="1E13C100" w:rsidR="00C2270C" w:rsidRPr="00C2270C" w:rsidRDefault="00C2270C" w:rsidP="00E17031">
      <w:pPr>
        <w:numPr>
          <w:ilvl w:val="0"/>
          <w:numId w:val="15"/>
        </w:numPr>
        <w:rPr>
          <w:rFonts w:cs="Arial"/>
          <w:iCs/>
          <w:szCs w:val="22"/>
        </w:rPr>
      </w:pPr>
      <w:r w:rsidRPr="00C2270C">
        <w:rPr>
          <w:rFonts w:cs="Arial"/>
          <w:iCs/>
          <w:szCs w:val="22"/>
        </w:rPr>
        <w:t xml:space="preserve">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Pr="00C2270C">
        <w:rPr>
          <w:rFonts w:cs="Arial"/>
          <w:i/>
          <w:szCs w:val="22"/>
        </w:rPr>
        <w:t xml:space="preserve">(Ggf. Berücksichtigung </w:t>
      </w:r>
      <w:proofErr w:type="gramStart"/>
      <w:r w:rsidRPr="00C2270C">
        <w:rPr>
          <w:rFonts w:cs="Arial"/>
          <w:i/>
          <w:szCs w:val="22"/>
        </w:rPr>
        <w:t>von Urheberrechte</w:t>
      </w:r>
      <w:proofErr w:type="gramEnd"/>
      <w:r w:rsidRPr="00C2270C">
        <w:rPr>
          <w:rFonts w:cs="Arial"/>
          <w:i/>
          <w:szCs w:val="22"/>
        </w:rPr>
        <w:t>).</w:t>
      </w:r>
    </w:p>
    <w:p w14:paraId="5516B229" w14:textId="77777777" w:rsidR="00585407" w:rsidRDefault="00585407" w:rsidP="00094EF0">
      <w:pPr>
        <w:jc w:val="both"/>
      </w:pPr>
    </w:p>
    <w:p w14:paraId="62BDB71E" w14:textId="77777777" w:rsidR="005B433C" w:rsidRDefault="005B433C" w:rsidP="00585407">
      <w:pPr>
        <w:ind w:left="2835"/>
        <w:jc w:val="both"/>
      </w:pPr>
    </w:p>
    <w:p w14:paraId="2326ED24" w14:textId="3819ABF2" w:rsidR="00585407" w:rsidRPr="00083BF0" w:rsidRDefault="00B22BB6" w:rsidP="00585407">
      <w:pPr>
        <w:ind w:left="2835"/>
        <w:jc w:val="both"/>
      </w:pPr>
      <w:r>
        <w:rPr>
          <w:b/>
        </w:rPr>
        <w:t>XIV.</w:t>
      </w:r>
      <w:r w:rsidR="00585407">
        <w:rPr>
          <w:b/>
        </w:rPr>
        <w:t xml:space="preserve"> Mediationsklausel</w:t>
      </w:r>
    </w:p>
    <w:p w14:paraId="27643F7E" w14:textId="77777777" w:rsidR="00585407" w:rsidRDefault="00585407" w:rsidP="00585407">
      <w:pPr>
        <w:jc w:val="both"/>
      </w:pPr>
    </w:p>
    <w:p w14:paraId="575E06F2" w14:textId="77777777" w:rsidR="00E17031" w:rsidRPr="00B22BB6" w:rsidRDefault="00E17031" w:rsidP="00E17031">
      <w:pPr>
        <w:rPr>
          <w:rFonts w:cs="Arial"/>
          <w:i/>
          <w:sz w:val="20"/>
        </w:rPr>
      </w:pPr>
      <w:r w:rsidRPr="00B22BB6">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p>
    <w:p w14:paraId="4D3D4FCC" w14:textId="4809AD5C" w:rsidR="00E17031" w:rsidRPr="00E17031" w:rsidRDefault="00E17031" w:rsidP="00E17031">
      <w:pPr>
        <w:rPr>
          <w:rFonts w:cs="Arial"/>
          <w:b/>
          <w:szCs w:val="22"/>
        </w:rPr>
      </w:pPr>
      <w:r w:rsidRPr="00E17031">
        <w:rPr>
          <w:rStyle w:val="Fett"/>
          <w:rFonts w:cs="Arial"/>
          <w:b w:val="0"/>
          <w:szCs w:val="22"/>
        </w:rPr>
        <w:t>Die Parteien verpflichten sich, im Falle einer sich aus diesem Vertrag ergebenden Streitigkeit vor Klageerhebung bei einem ordentlichen Gericht oder Schiedsgericht eine Mediation</w:t>
      </w:r>
      <w:r>
        <w:rPr>
          <w:rStyle w:val="Fett"/>
          <w:rFonts w:cs="Arial"/>
          <w:b w:val="0"/>
          <w:i/>
          <w:szCs w:val="22"/>
        </w:rPr>
        <w:t xml:space="preserve"> </w:t>
      </w:r>
      <w:r w:rsidRPr="00E17031">
        <w:rPr>
          <w:rStyle w:val="Fett"/>
          <w:rFonts w:cs="Arial"/>
          <w:b w:val="0"/>
          <w:szCs w:val="22"/>
        </w:rPr>
        <w:t xml:space="preserve">gemäß der Mediationsordnung der IHK </w:t>
      </w:r>
      <w:r w:rsidRPr="00016E8B">
        <w:rPr>
          <w:rStyle w:val="Fett"/>
          <w:rFonts w:cs="Arial"/>
          <w:b w:val="0"/>
          <w:szCs w:val="22"/>
        </w:rPr>
        <w:t>Wiesbaden</w:t>
      </w:r>
      <w:r w:rsidRPr="00E17031">
        <w:rPr>
          <w:rStyle w:val="Fett"/>
          <w:rFonts w:cs="Arial"/>
          <w:b w:val="0"/>
          <w:szCs w:val="22"/>
        </w:rPr>
        <w:t xml:space="preserve"> </w:t>
      </w:r>
      <w:r w:rsidRPr="00B22BB6">
        <w:rPr>
          <w:rStyle w:val="Fett"/>
          <w:rFonts w:cs="Arial"/>
          <w:b w:val="0"/>
          <w:i/>
          <w:sz w:val="20"/>
        </w:rPr>
        <w:t xml:space="preserve">(oder falls Ihre IHK eine Mediationsstelle hat, kann diese </w:t>
      </w:r>
      <w:r w:rsidR="00712603" w:rsidRPr="00712603">
        <w:rPr>
          <w:rStyle w:val="Fett"/>
          <w:rFonts w:cs="Arial"/>
          <w:b w:val="0"/>
          <w:i/>
          <w:sz w:val="20"/>
        </w:rPr>
        <w:t xml:space="preserve">oder eine sonstige IHK mit einer Mediationsstelle </w:t>
      </w:r>
      <w:r w:rsidRPr="00B22BB6">
        <w:rPr>
          <w:rStyle w:val="Fett"/>
          <w:rFonts w:cs="Arial"/>
          <w:b w:val="0"/>
          <w:i/>
          <w:sz w:val="20"/>
        </w:rPr>
        <w:t>eingefügt werden)</w:t>
      </w:r>
      <w:r w:rsidRPr="00E17031">
        <w:rPr>
          <w:rStyle w:val="Fett"/>
          <w:rFonts w:cs="Arial"/>
          <w:b w:val="0"/>
          <w:i/>
          <w:sz w:val="18"/>
          <w:szCs w:val="18"/>
        </w:rPr>
        <w:t xml:space="preserve"> </w:t>
      </w:r>
      <w:r w:rsidRPr="00E17031">
        <w:rPr>
          <w:rStyle w:val="Fett"/>
          <w:rFonts w:cs="Arial"/>
          <w:b w:val="0"/>
          <w:szCs w:val="22"/>
        </w:rPr>
        <w:t>durchzuführen.</w:t>
      </w:r>
    </w:p>
    <w:p w14:paraId="1A303B08" w14:textId="2C0B4AB5" w:rsidR="00094EF0" w:rsidRDefault="00094EF0" w:rsidP="00094EF0">
      <w:pPr>
        <w:jc w:val="both"/>
        <w:rPr>
          <w:rStyle w:val="Fett"/>
          <w:b w:val="0"/>
        </w:rPr>
      </w:pPr>
    </w:p>
    <w:p w14:paraId="483DC065" w14:textId="171D5AD9" w:rsidR="00B22BB6" w:rsidRDefault="00B22BB6" w:rsidP="00094EF0">
      <w:pPr>
        <w:jc w:val="both"/>
        <w:rPr>
          <w:rStyle w:val="Fett"/>
          <w:b w:val="0"/>
        </w:rPr>
      </w:pPr>
      <w:r w:rsidRPr="00B22BB6">
        <w:rPr>
          <w:rStyle w:val="Fett"/>
          <w:b w:val="0"/>
        </w:rPr>
        <w:t>Sollte im obigen Absatz keine konkrete IHK eingefügt worden sein, ist davon auszugehen, dass die Parteien keine Mediation vereinbart haben.</w:t>
      </w:r>
    </w:p>
    <w:p w14:paraId="47556917" w14:textId="77C00780" w:rsidR="00094EF0" w:rsidRDefault="00094EF0" w:rsidP="00094EF0">
      <w:pPr>
        <w:jc w:val="both"/>
        <w:rPr>
          <w:rStyle w:val="Fett"/>
          <w:b w:val="0"/>
        </w:rPr>
      </w:pPr>
    </w:p>
    <w:p w14:paraId="1CECC17F" w14:textId="77777777" w:rsidR="006A6835" w:rsidRDefault="006A6835" w:rsidP="00094EF0">
      <w:pPr>
        <w:jc w:val="both"/>
        <w:rPr>
          <w:rStyle w:val="Fett"/>
          <w:b w:val="0"/>
        </w:rPr>
      </w:pPr>
    </w:p>
    <w:p w14:paraId="32AD6043" w14:textId="3A9E921A" w:rsidR="005B433C" w:rsidRDefault="00B22BB6" w:rsidP="00094EF0">
      <w:pPr>
        <w:ind w:left="2835"/>
        <w:rPr>
          <w:b/>
        </w:rPr>
      </w:pPr>
      <w:r>
        <w:rPr>
          <w:b/>
        </w:rPr>
        <w:t>XV.</w:t>
      </w:r>
      <w:r w:rsidR="005B433C">
        <w:rPr>
          <w:b/>
        </w:rPr>
        <w:t xml:space="preserve"> </w:t>
      </w:r>
      <w:r w:rsidR="00585407">
        <w:rPr>
          <w:b/>
        </w:rPr>
        <w:t>Schiedsklausel</w:t>
      </w:r>
    </w:p>
    <w:p w14:paraId="4052BA10" w14:textId="77777777" w:rsidR="005B433C" w:rsidRDefault="005B433C" w:rsidP="005B433C">
      <w:pPr>
        <w:jc w:val="both"/>
      </w:pPr>
    </w:p>
    <w:p w14:paraId="35D35FCF" w14:textId="6F1653A6" w:rsidR="00E17031" w:rsidRPr="00E17031" w:rsidRDefault="00E17031" w:rsidP="00E17031">
      <w:pPr>
        <w:rPr>
          <w:rFonts w:cs="Arial"/>
          <w:i/>
          <w:szCs w:val="22"/>
        </w:rPr>
      </w:pPr>
      <w:r w:rsidRPr="00B22BB6">
        <w:rPr>
          <w:i/>
          <w:sz w:val="20"/>
        </w:rPr>
        <w:t>(Sollten Sie ausschließlich eine Schiedsgerichtsklausel wünschen, wäre neben der Mediationsklausel der erste Halbsatz der Schiedsgerichtsklausel zu streichen und die Klausel entsprechend zu ändern: „Alle Streitigkeiten,</w:t>
      </w:r>
      <w:r w:rsidRPr="00B22BB6">
        <w:rPr>
          <w:iCs/>
          <w:sz w:val="20"/>
        </w:rPr>
        <w:t xml:space="preserve"> </w:t>
      </w:r>
      <w:r w:rsidRPr="00B22BB6">
        <w:rPr>
          <w:rStyle w:val="Hervorhebung"/>
          <w:iCs w:val="0"/>
          <w:sz w:val="20"/>
        </w:rPr>
        <w:t>die sich im Zusammenhang mit diesem Vertrag oder über seine Gültigkeit ergeben, werden nach der Schiedsgerichtsordnung der Industrie- und Handelskammer Wiesbaden unter Ausschluss des ordentlichen Rechtsweges endgültig entschieden.“)</w:t>
      </w:r>
      <w:r w:rsidRPr="00E17031">
        <w:rPr>
          <w:rFonts w:cs="Arial"/>
          <w:b/>
          <w:szCs w:val="22"/>
        </w:rPr>
        <w:br/>
      </w:r>
      <w:r w:rsidRPr="00E17031">
        <w:rPr>
          <w:rFonts w:cs="Arial"/>
          <w:szCs w:val="22"/>
        </w:rPr>
        <w:t xml:space="preserve">Sollte die Mediation gescheitert sein, so werden alle </w:t>
      </w:r>
      <w:r w:rsidRPr="00E17031">
        <w:rPr>
          <w:rStyle w:val="Hervorhebung"/>
          <w:rFonts w:cs="Arial"/>
          <w:i w:val="0"/>
          <w:szCs w:val="22"/>
        </w:rPr>
        <w:t xml:space="preserve">Streitigkeiten, die sich im Zusammenhang mit diesem Vertrag oder über seine Gültigkeit ergeben, nach der Schiedsgerichtsordnung der Industrie- und Handelskammer </w:t>
      </w:r>
      <w:r w:rsidRPr="00B22BB6">
        <w:rPr>
          <w:rStyle w:val="Hervorhebung"/>
          <w:rFonts w:cs="Arial"/>
          <w:i w:val="0"/>
          <w:sz w:val="20"/>
        </w:rPr>
        <w:t xml:space="preserve">Wiesbaden </w:t>
      </w:r>
      <w:r w:rsidRPr="00B22BB6">
        <w:rPr>
          <w:rStyle w:val="Fett"/>
          <w:rFonts w:cs="Arial"/>
          <w:b w:val="0"/>
          <w:i/>
          <w:sz w:val="20"/>
        </w:rPr>
        <w:t xml:space="preserve">(oder falls Ihre IHK eine Schiedsgerichtsordnung hat, kann diese </w:t>
      </w:r>
      <w:r w:rsidR="00712603" w:rsidRPr="00712603">
        <w:rPr>
          <w:rStyle w:val="Fett"/>
          <w:rFonts w:cs="Arial"/>
          <w:b w:val="0"/>
          <w:i/>
          <w:sz w:val="20"/>
        </w:rPr>
        <w:t>oder eine sonstige IHK mit eine</w:t>
      </w:r>
      <w:r w:rsidR="00712603">
        <w:rPr>
          <w:rStyle w:val="Fett"/>
          <w:rFonts w:cs="Arial"/>
          <w:b w:val="0"/>
          <w:i/>
          <w:sz w:val="20"/>
        </w:rPr>
        <w:t>m Schiedsgerich</w:t>
      </w:r>
      <w:r w:rsidRPr="00B22BB6">
        <w:rPr>
          <w:rStyle w:val="Fett"/>
          <w:rFonts w:cs="Arial"/>
          <w:b w:val="0"/>
          <w:i/>
          <w:sz w:val="20"/>
        </w:rPr>
        <w:t>t</w:t>
      </w:r>
      <w:r w:rsidR="00712603">
        <w:rPr>
          <w:rStyle w:val="Fett"/>
          <w:rFonts w:cs="Arial"/>
          <w:b w:val="0"/>
          <w:i/>
          <w:sz w:val="20"/>
        </w:rPr>
        <w:t xml:space="preserve"> eingefügt</w:t>
      </w:r>
      <w:r w:rsidRPr="00B22BB6">
        <w:rPr>
          <w:rStyle w:val="Fett"/>
          <w:rFonts w:cs="Arial"/>
          <w:b w:val="0"/>
          <w:i/>
          <w:sz w:val="20"/>
        </w:rPr>
        <w:t xml:space="preserve"> werden)</w:t>
      </w:r>
      <w:r w:rsidRPr="00E17031">
        <w:rPr>
          <w:rStyle w:val="Fett"/>
          <w:rFonts w:cs="Arial"/>
          <w:b w:val="0"/>
          <w:i/>
          <w:sz w:val="18"/>
          <w:szCs w:val="18"/>
        </w:rPr>
        <w:t xml:space="preserve"> </w:t>
      </w:r>
      <w:r w:rsidRPr="00E17031">
        <w:rPr>
          <w:rStyle w:val="Hervorhebung"/>
          <w:rFonts w:cs="Arial"/>
          <w:i w:val="0"/>
          <w:szCs w:val="22"/>
        </w:rPr>
        <w:t>unter Ausschluss des ordentlichen Rechtsweges endgültig entschieden. Das gerichtliche Mahnverfahren bleibt aber zulässig.</w:t>
      </w:r>
    </w:p>
    <w:p w14:paraId="0ED6B3C1" w14:textId="77777777" w:rsidR="0079700F" w:rsidRPr="003B6F99" w:rsidRDefault="0079700F" w:rsidP="003B6F99">
      <w:pPr>
        <w:pStyle w:val="Fuzeile"/>
        <w:tabs>
          <w:tab w:val="clear" w:pos="4536"/>
          <w:tab w:val="clear" w:pos="9072"/>
        </w:tabs>
      </w:pPr>
    </w:p>
    <w:p w14:paraId="5DBAB520" w14:textId="5C3301AF" w:rsidR="0079700F" w:rsidRDefault="00B22BB6" w:rsidP="0079700F">
      <w:pPr>
        <w:jc w:val="both"/>
      </w:pPr>
      <w:r w:rsidRPr="00B22BB6">
        <w:t>Sollte im obigen Absatz keine konkrete IHK eingefügt worden sein, ist davon auszugehen, dass die Parteien keine Schiedsgerichtsvereinbarung getroffen haben.</w:t>
      </w:r>
    </w:p>
    <w:p w14:paraId="455BF07C" w14:textId="73258CFA" w:rsidR="00B22BB6" w:rsidRDefault="00B22BB6" w:rsidP="0079700F">
      <w:pPr>
        <w:jc w:val="both"/>
      </w:pPr>
    </w:p>
    <w:p w14:paraId="029E3B0D" w14:textId="77777777" w:rsidR="00B22BB6" w:rsidRDefault="00B22BB6" w:rsidP="0079700F">
      <w:pPr>
        <w:jc w:val="both"/>
      </w:pPr>
    </w:p>
    <w:p w14:paraId="5EC36770" w14:textId="6F1F0164" w:rsidR="00585407" w:rsidRDefault="00B22BB6" w:rsidP="00585407">
      <w:pPr>
        <w:ind w:left="2124" w:firstLine="708"/>
        <w:rPr>
          <w:b/>
        </w:rPr>
      </w:pPr>
      <w:r>
        <w:rPr>
          <w:b/>
        </w:rPr>
        <w:t>XVI.</w:t>
      </w:r>
      <w:r w:rsidR="00585407" w:rsidRPr="00CA1F0E">
        <w:rPr>
          <w:b/>
        </w:rPr>
        <w:t xml:space="preserve"> Schlussbestimmungen</w:t>
      </w:r>
    </w:p>
    <w:p w14:paraId="0964133A" w14:textId="77777777" w:rsidR="00585407" w:rsidRDefault="00585407" w:rsidP="00585407">
      <w:pPr>
        <w:jc w:val="center"/>
        <w:rPr>
          <w:b/>
        </w:rPr>
      </w:pPr>
    </w:p>
    <w:p w14:paraId="0B004690" w14:textId="66044036" w:rsidR="001848A2" w:rsidRPr="00744A11" w:rsidRDefault="00744A11" w:rsidP="001848A2">
      <w:pPr>
        <w:jc w:val="both"/>
        <w:rPr>
          <w:szCs w:val="22"/>
        </w:rPr>
      </w:pPr>
      <w:r w:rsidRPr="00744A11">
        <w:rPr>
          <w:rFonts w:cs="Arial"/>
          <w:szCs w:val="22"/>
        </w:rPr>
        <w:t>Sollte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249FC6A6" w14:textId="77777777" w:rsidR="00585407" w:rsidRDefault="00585407" w:rsidP="001848A2">
      <w:pPr>
        <w:jc w:val="both"/>
      </w:pPr>
    </w:p>
    <w:p w14:paraId="20949AF5" w14:textId="77777777" w:rsidR="00585407" w:rsidRPr="001E0C54" w:rsidRDefault="00585407" w:rsidP="001848A2">
      <w:pPr>
        <w:jc w:val="both"/>
      </w:pPr>
    </w:p>
    <w:p w14:paraId="00097BE1" w14:textId="77777777" w:rsidR="001848A2" w:rsidRPr="001E0C54" w:rsidRDefault="001848A2" w:rsidP="001848A2">
      <w:pPr>
        <w:jc w:val="both"/>
      </w:pPr>
      <w:r w:rsidRPr="001E0C54">
        <w:t>........................................................</w:t>
      </w:r>
    </w:p>
    <w:p w14:paraId="06E2162C" w14:textId="77777777" w:rsidR="001848A2" w:rsidRPr="001E0C54" w:rsidRDefault="001848A2" w:rsidP="001848A2">
      <w:pPr>
        <w:jc w:val="both"/>
      </w:pPr>
      <w:r w:rsidRPr="001E0C54">
        <w:t>Ort, Datum</w:t>
      </w:r>
    </w:p>
    <w:p w14:paraId="2A7948A4" w14:textId="77777777" w:rsidR="001848A2" w:rsidRPr="001E0C54" w:rsidRDefault="001848A2" w:rsidP="001848A2">
      <w:pPr>
        <w:jc w:val="both"/>
      </w:pPr>
    </w:p>
    <w:p w14:paraId="5F4CABBA" w14:textId="77777777" w:rsidR="00E17031" w:rsidRPr="001E0C54" w:rsidRDefault="00E17031" w:rsidP="00E17031">
      <w:pPr>
        <w:jc w:val="both"/>
      </w:pPr>
    </w:p>
    <w:p w14:paraId="280EA020" w14:textId="361F692A" w:rsidR="00E17031" w:rsidRPr="001E0C54" w:rsidRDefault="00E17031" w:rsidP="00E17031">
      <w:pPr>
        <w:jc w:val="both"/>
      </w:pPr>
      <w:r w:rsidRPr="001E0C54">
        <w:t>........................................................</w:t>
      </w:r>
      <w:r>
        <w:tab/>
      </w:r>
      <w:r>
        <w:tab/>
      </w:r>
      <w:r w:rsidRPr="001E0C54">
        <w:t>........................................................</w:t>
      </w:r>
    </w:p>
    <w:p w14:paraId="1C5AAC24" w14:textId="5421A971" w:rsidR="001848A2" w:rsidRPr="001E0C54" w:rsidRDefault="001848A2" w:rsidP="001848A2">
      <w:pPr>
        <w:jc w:val="both"/>
      </w:pPr>
    </w:p>
    <w:p w14:paraId="6094FE39" w14:textId="541E0921" w:rsidR="005D41B2" w:rsidRPr="00E17031" w:rsidRDefault="001848A2" w:rsidP="00585407">
      <w:pPr>
        <w:jc w:val="both"/>
      </w:pPr>
      <w:r w:rsidRPr="001E0C54">
        <w:t xml:space="preserve">Unterschrift </w:t>
      </w:r>
      <w:r>
        <w:t>Generalunternehmer</w:t>
      </w:r>
      <w:r w:rsidRPr="001E0C54">
        <w:tab/>
      </w:r>
      <w:r w:rsidRPr="001E0C54">
        <w:tab/>
        <w:t xml:space="preserve">Unterschrift </w:t>
      </w:r>
      <w:r>
        <w:t>Subunternehmer</w:t>
      </w:r>
    </w:p>
    <w:sectPr w:rsidR="005D41B2" w:rsidRPr="00E17031">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E934E" w14:textId="77777777" w:rsidR="006F5292" w:rsidRDefault="006F5292">
      <w:r>
        <w:separator/>
      </w:r>
    </w:p>
  </w:endnote>
  <w:endnote w:type="continuationSeparator" w:id="0">
    <w:p w14:paraId="1D915407" w14:textId="77777777" w:rsidR="006F5292" w:rsidRDefault="006F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B82C" w14:textId="77777777" w:rsidR="0024190E" w:rsidRDefault="002419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0B39" w14:textId="77777777" w:rsidR="00B87F9B" w:rsidRPr="006A7851" w:rsidRDefault="00B87F9B" w:rsidP="00B87F9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80767B">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80767B">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E29B" w14:textId="77777777" w:rsidR="0024190E" w:rsidRDefault="002419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9BEED" w14:textId="77777777" w:rsidR="006F5292" w:rsidRDefault="006F5292">
      <w:r>
        <w:separator/>
      </w:r>
    </w:p>
  </w:footnote>
  <w:footnote w:type="continuationSeparator" w:id="0">
    <w:p w14:paraId="7379530E" w14:textId="77777777" w:rsidR="006F5292" w:rsidRDefault="006F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69C2" w14:textId="77777777" w:rsidR="0024190E" w:rsidRDefault="0024190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300E0" w14:textId="77777777" w:rsidR="006D32EB" w:rsidRDefault="006D32EB">
    <w:pPr>
      <w:pStyle w:val="Kopfzeile"/>
      <w:rPr>
        <w:color w:val="808080"/>
      </w:rPr>
    </w:pPr>
  </w:p>
  <w:p w14:paraId="7EB5807D" w14:textId="77777777" w:rsidR="006D32EB" w:rsidRDefault="006D32EB">
    <w:pPr>
      <w:pStyle w:val="Kopfzeile"/>
      <w:rPr>
        <w:color w:val="808080"/>
      </w:rPr>
    </w:pPr>
  </w:p>
  <w:p w14:paraId="140F49ED" w14:textId="77777777" w:rsidR="006D32EB" w:rsidRDefault="006D32EB">
    <w:pPr>
      <w:pStyle w:val="Kopfzeile"/>
      <w:rPr>
        <w:color w:val="808080"/>
      </w:rPr>
    </w:pPr>
  </w:p>
  <w:p w14:paraId="2993CF28" w14:textId="00F32E5B"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08E9" w14:textId="77777777" w:rsidR="0024190E" w:rsidRDefault="002419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949E3"/>
    <w:multiLevelType w:val="hybridMultilevel"/>
    <w:tmpl w:val="01A0CDDA"/>
    <w:lvl w:ilvl="0" w:tplc="E138D598">
      <w:start w:val="6"/>
      <w:numFmt w:val="decimal"/>
      <w:lvlText w:val="%1."/>
      <w:lvlJc w:val="left"/>
      <w:pPr>
        <w:ind w:left="360" w:hanging="360"/>
      </w:pPr>
      <w:rPr>
        <w:rFonts w:ascii="Arial" w:hAnsi="Arial" w:hint="default"/>
        <w:b w:val="0"/>
        <w:i w:val="0"/>
        <w:sz w:val="22"/>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8566D5B"/>
    <w:multiLevelType w:val="singleLevel"/>
    <w:tmpl w:val="0407000F"/>
    <w:lvl w:ilvl="0">
      <w:start w:val="1"/>
      <w:numFmt w:val="decimal"/>
      <w:lvlText w:val="%1."/>
      <w:lvlJc w:val="left"/>
      <w:pPr>
        <w:tabs>
          <w:tab w:val="num" w:pos="720"/>
        </w:tabs>
        <w:ind w:left="720" w:hanging="360"/>
      </w:pPr>
    </w:lvl>
  </w:abstractNum>
  <w:abstractNum w:abstractNumId="3"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4" w15:restartNumberingAfterBreak="0">
    <w:nsid w:val="16C703B0"/>
    <w:multiLevelType w:val="hybridMultilevel"/>
    <w:tmpl w:val="63BC81BA"/>
    <w:lvl w:ilvl="0" w:tplc="EB3A9DE2">
      <w:start w:val="1"/>
      <w:numFmt w:val="bullet"/>
      <w:lvlText w:val=""/>
      <w:lvlJc w:val="left"/>
      <w:pPr>
        <w:tabs>
          <w:tab w:val="num" w:pos="907"/>
        </w:tabs>
        <w:ind w:left="907" w:hanging="227"/>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6" w15:restartNumberingAfterBreak="0">
    <w:nsid w:val="214E6356"/>
    <w:multiLevelType w:val="singleLevel"/>
    <w:tmpl w:val="7B1C84CE"/>
    <w:lvl w:ilvl="0">
      <w:start w:val="1"/>
      <w:numFmt w:val="decimal"/>
      <w:lvlText w:val="%1."/>
      <w:lvlJc w:val="left"/>
      <w:pPr>
        <w:tabs>
          <w:tab w:val="num" w:pos="360"/>
        </w:tabs>
        <w:ind w:left="360" w:hanging="360"/>
      </w:pPr>
    </w:lvl>
  </w:abstractNum>
  <w:abstractNum w:abstractNumId="7"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BB93B37"/>
    <w:multiLevelType w:val="singleLevel"/>
    <w:tmpl w:val="CBCE2F0E"/>
    <w:lvl w:ilvl="0">
      <w:start w:val="1"/>
      <w:numFmt w:val="decimal"/>
      <w:lvlText w:val="%1."/>
      <w:legacy w:legacy="1" w:legacySpace="0" w:legacyIndent="283"/>
      <w:lvlJc w:val="left"/>
      <w:pPr>
        <w:ind w:left="567" w:hanging="283"/>
      </w:pPr>
    </w:lvl>
  </w:abstractNum>
  <w:abstractNum w:abstractNumId="10" w15:restartNumberingAfterBreak="0">
    <w:nsid w:val="56B81D8C"/>
    <w:multiLevelType w:val="singleLevel"/>
    <w:tmpl w:val="85D6D0D4"/>
    <w:lvl w:ilvl="0">
      <w:start w:val="1"/>
      <w:numFmt w:val="decimal"/>
      <w:lvlText w:val="%1."/>
      <w:lvlJc w:val="left"/>
      <w:pPr>
        <w:tabs>
          <w:tab w:val="num" w:pos="360"/>
        </w:tabs>
        <w:ind w:left="360" w:hanging="360"/>
      </w:pPr>
      <w:rPr>
        <w:i w:val="0"/>
        <w:sz w:val="22"/>
      </w:rPr>
    </w:lvl>
  </w:abstractNum>
  <w:abstractNum w:abstractNumId="11" w15:restartNumberingAfterBreak="0">
    <w:nsid w:val="5BF630AD"/>
    <w:multiLevelType w:val="hybridMultilevel"/>
    <w:tmpl w:val="2844FF66"/>
    <w:lvl w:ilvl="0" w:tplc="AAA6573C">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46704DC"/>
    <w:multiLevelType w:val="singleLevel"/>
    <w:tmpl w:val="0608BF46"/>
    <w:lvl w:ilvl="0">
      <w:start w:val="1"/>
      <w:numFmt w:val="decimal"/>
      <w:lvlText w:val="%1."/>
      <w:lvlJc w:val="left"/>
      <w:pPr>
        <w:tabs>
          <w:tab w:val="num" w:pos="360"/>
        </w:tabs>
        <w:ind w:left="360" w:hanging="360"/>
      </w:pPr>
      <w:rPr>
        <w:i w:val="0"/>
        <w:color w:val="auto"/>
      </w:rPr>
    </w:lvl>
  </w:abstractNum>
  <w:abstractNum w:abstractNumId="13"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15" w15:restartNumberingAfterBreak="0">
    <w:nsid w:val="6ACC723C"/>
    <w:multiLevelType w:val="singleLevel"/>
    <w:tmpl w:val="6A603B0E"/>
    <w:lvl w:ilvl="0">
      <w:start w:val="5"/>
      <w:numFmt w:val="decimal"/>
      <w:lvlText w:val="%1."/>
      <w:lvlJc w:val="left"/>
      <w:pPr>
        <w:tabs>
          <w:tab w:val="num" w:pos="360"/>
        </w:tabs>
        <w:ind w:left="360" w:hanging="360"/>
      </w:pPr>
      <w:rPr>
        <w:i w:val="0"/>
        <w:sz w:val="22"/>
      </w:rPr>
    </w:lvl>
  </w:abstractNum>
  <w:abstractNum w:abstractNumId="16" w15:restartNumberingAfterBreak="0">
    <w:nsid w:val="6C107866"/>
    <w:multiLevelType w:val="hybridMultilevel"/>
    <w:tmpl w:val="8B1299CC"/>
    <w:lvl w:ilvl="0" w:tplc="B636AC9A">
      <w:start w:val="1"/>
      <w:numFmt w:val="decimal"/>
      <w:lvlText w:val="%1."/>
      <w:lvlJc w:val="left"/>
      <w:pPr>
        <w:ind w:left="360" w:hanging="360"/>
      </w:pPr>
      <w:rPr>
        <w:rFonts w:ascii="Arial" w:hAnsi="Arial" w:hint="default"/>
        <w:b w:val="0"/>
        <w:i w:val="0"/>
        <w:sz w:val="22"/>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E155F2C"/>
    <w:multiLevelType w:val="hybridMultilevel"/>
    <w:tmpl w:val="501EE0F6"/>
    <w:lvl w:ilvl="0" w:tplc="F8C8D8A2">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518F5"/>
    <w:multiLevelType w:val="hybridMultilevel"/>
    <w:tmpl w:val="44A00E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7236710">
    <w:abstractNumId w:val="9"/>
  </w:num>
  <w:num w:numId="2" w16cid:durableId="28516022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810122231">
    <w:abstractNumId w:val="6"/>
  </w:num>
  <w:num w:numId="4" w16cid:durableId="1450972711">
    <w:abstractNumId w:val="5"/>
  </w:num>
  <w:num w:numId="5" w16cid:durableId="220409456">
    <w:abstractNumId w:val="14"/>
  </w:num>
  <w:num w:numId="6" w16cid:durableId="1065182031">
    <w:abstractNumId w:val="15"/>
  </w:num>
  <w:num w:numId="7" w16cid:durableId="1417746848">
    <w:abstractNumId w:val="3"/>
  </w:num>
  <w:num w:numId="8" w16cid:durableId="1151409506">
    <w:abstractNumId w:val="10"/>
  </w:num>
  <w:num w:numId="9" w16cid:durableId="1526210531">
    <w:abstractNumId w:val="7"/>
  </w:num>
  <w:num w:numId="10" w16cid:durableId="1045134907">
    <w:abstractNumId w:val="12"/>
  </w:num>
  <w:num w:numId="11" w16cid:durableId="1515924770">
    <w:abstractNumId w:val="2"/>
  </w:num>
  <w:num w:numId="12" w16cid:durableId="1433012259">
    <w:abstractNumId w:val="4"/>
  </w:num>
  <w:num w:numId="13" w16cid:durableId="377555273">
    <w:abstractNumId w:val="19"/>
  </w:num>
  <w:num w:numId="14" w16cid:durableId="905142948">
    <w:abstractNumId w:val="17"/>
  </w:num>
  <w:num w:numId="15" w16cid:durableId="120153466">
    <w:abstractNumId w:val="11"/>
  </w:num>
  <w:num w:numId="16" w16cid:durableId="1264416235">
    <w:abstractNumId w:val="8"/>
  </w:num>
  <w:num w:numId="17" w16cid:durableId="339242046">
    <w:abstractNumId w:val="16"/>
  </w:num>
  <w:num w:numId="18" w16cid:durableId="794374176">
    <w:abstractNumId w:val="13"/>
  </w:num>
  <w:num w:numId="19" w16cid:durableId="1225920166">
    <w:abstractNumId w:val="18"/>
  </w:num>
  <w:num w:numId="20" w16cid:durableId="133945689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16E8B"/>
    <w:rsid w:val="00035C44"/>
    <w:rsid w:val="000459BF"/>
    <w:rsid w:val="00045EFD"/>
    <w:rsid w:val="00066648"/>
    <w:rsid w:val="0008231B"/>
    <w:rsid w:val="00082F1D"/>
    <w:rsid w:val="00086F57"/>
    <w:rsid w:val="00094EF0"/>
    <w:rsid w:val="000A459A"/>
    <w:rsid w:val="000C1386"/>
    <w:rsid w:val="000E4221"/>
    <w:rsid w:val="000F2EB0"/>
    <w:rsid w:val="000F7494"/>
    <w:rsid w:val="0013245B"/>
    <w:rsid w:val="00175429"/>
    <w:rsid w:val="001848A2"/>
    <w:rsid w:val="00196EE7"/>
    <w:rsid w:val="00201FD1"/>
    <w:rsid w:val="00207353"/>
    <w:rsid w:val="00215452"/>
    <w:rsid w:val="00221FC7"/>
    <w:rsid w:val="002235F5"/>
    <w:rsid w:val="00227524"/>
    <w:rsid w:val="0023556E"/>
    <w:rsid w:val="0024190E"/>
    <w:rsid w:val="002451DB"/>
    <w:rsid w:val="002753C2"/>
    <w:rsid w:val="002C0749"/>
    <w:rsid w:val="0031551E"/>
    <w:rsid w:val="00345C2B"/>
    <w:rsid w:val="00383658"/>
    <w:rsid w:val="00394062"/>
    <w:rsid w:val="003A6644"/>
    <w:rsid w:val="003B6F99"/>
    <w:rsid w:val="003D405E"/>
    <w:rsid w:val="003F5E1D"/>
    <w:rsid w:val="00400010"/>
    <w:rsid w:val="00412158"/>
    <w:rsid w:val="00427343"/>
    <w:rsid w:val="00451FAA"/>
    <w:rsid w:val="004562F8"/>
    <w:rsid w:val="0046007B"/>
    <w:rsid w:val="00493D07"/>
    <w:rsid w:val="004D5C4E"/>
    <w:rsid w:val="004F35ED"/>
    <w:rsid w:val="004F522E"/>
    <w:rsid w:val="00502719"/>
    <w:rsid w:val="00515C29"/>
    <w:rsid w:val="0057073F"/>
    <w:rsid w:val="00571423"/>
    <w:rsid w:val="00585407"/>
    <w:rsid w:val="005B433C"/>
    <w:rsid w:val="005C149D"/>
    <w:rsid w:val="005D41B2"/>
    <w:rsid w:val="005E1646"/>
    <w:rsid w:val="00611C55"/>
    <w:rsid w:val="00611E40"/>
    <w:rsid w:val="00615486"/>
    <w:rsid w:val="006732AF"/>
    <w:rsid w:val="006A6835"/>
    <w:rsid w:val="006B51B0"/>
    <w:rsid w:val="006C0208"/>
    <w:rsid w:val="006D2FFB"/>
    <w:rsid w:val="006D32EB"/>
    <w:rsid w:val="006F5292"/>
    <w:rsid w:val="006F5442"/>
    <w:rsid w:val="0070206C"/>
    <w:rsid w:val="007038AA"/>
    <w:rsid w:val="00712603"/>
    <w:rsid w:val="00744A11"/>
    <w:rsid w:val="00747A43"/>
    <w:rsid w:val="00771C8D"/>
    <w:rsid w:val="00782FB8"/>
    <w:rsid w:val="0079700F"/>
    <w:rsid w:val="007F16E5"/>
    <w:rsid w:val="0080767B"/>
    <w:rsid w:val="00833F7E"/>
    <w:rsid w:val="0084046D"/>
    <w:rsid w:val="00851A6D"/>
    <w:rsid w:val="0086188E"/>
    <w:rsid w:val="00862AA4"/>
    <w:rsid w:val="00876A9F"/>
    <w:rsid w:val="00890642"/>
    <w:rsid w:val="008A5C35"/>
    <w:rsid w:val="008A7A67"/>
    <w:rsid w:val="008B2B86"/>
    <w:rsid w:val="008C0A60"/>
    <w:rsid w:val="008D6E99"/>
    <w:rsid w:val="008E68D6"/>
    <w:rsid w:val="00932656"/>
    <w:rsid w:val="0094557A"/>
    <w:rsid w:val="00951A71"/>
    <w:rsid w:val="0095649B"/>
    <w:rsid w:val="00963799"/>
    <w:rsid w:val="00970987"/>
    <w:rsid w:val="00971529"/>
    <w:rsid w:val="00976663"/>
    <w:rsid w:val="009A47C9"/>
    <w:rsid w:val="009B2FE7"/>
    <w:rsid w:val="009D08BE"/>
    <w:rsid w:val="009E35F2"/>
    <w:rsid w:val="00A17ABE"/>
    <w:rsid w:val="00A17BB0"/>
    <w:rsid w:val="00A23525"/>
    <w:rsid w:val="00A468FA"/>
    <w:rsid w:val="00A62E07"/>
    <w:rsid w:val="00AB3BF2"/>
    <w:rsid w:val="00AC377C"/>
    <w:rsid w:val="00AF17E6"/>
    <w:rsid w:val="00B01BE4"/>
    <w:rsid w:val="00B13400"/>
    <w:rsid w:val="00B22BB6"/>
    <w:rsid w:val="00B63946"/>
    <w:rsid w:val="00B64F1D"/>
    <w:rsid w:val="00B85DF5"/>
    <w:rsid w:val="00B87F9B"/>
    <w:rsid w:val="00BC2ED0"/>
    <w:rsid w:val="00BF4EB3"/>
    <w:rsid w:val="00C2270C"/>
    <w:rsid w:val="00C91E1C"/>
    <w:rsid w:val="00CA2CD0"/>
    <w:rsid w:val="00CA6F75"/>
    <w:rsid w:val="00CD6715"/>
    <w:rsid w:val="00D15D38"/>
    <w:rsid w:val="00D46D98"/>
    <w:rsid w:val="00D50C91"/>
    <w:rsid w:val="00D51299"/>
    <w:rsid w:val="00D74549"/>
    <w:rsid w:val="00D76399"/>
    <w:rsid w:val="00DE5B92"/>
    <w:rsid w:val="00E17031"/>
    <w:rsid w:val="00E66DAC"/>
    <w:rsid w:val="00E703B9"/>
    <w:rsid w:val="00EB5B41"/>
    <w:rsid w:val="00EB64BE"/>
    <w:rsid w:val="00ED43AC"/>
    <w:rsid w:val="00EF2197"/>
    <w:rsid w:val="00F17320"/>
    <w:rsid w:val="00F25A4C"/>
    <w:rsid w:val="00F26B47"/>
    <w:rsid w:val="00F30D11"/>
    <w:rsid w:val="00F435E7"/>
    <w:rsid w:val="00F926CA"/>
    <w:rsid w:val="00FF3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A08E5EB"/>
  <w15:chartTrackingRefBased/>
  <w15:docId w15:val="{B77C8825-0983-466A-A68F-2FF320B6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rsid w:val="00412158"/>
    <w:pPr>
      <w:keepNext/>
      <w:outlineLvl w:val="0"/>
    </w:pPr>
    <w:rPr>
      <w:sz w:val="80"/>
    </w:rPr>
  </w:style>
  <w:style w:type="paragraph" w:styleId="berschrift2">
    <w:name w:val="heading 2"/>
    <w:basedOn w:val="Standard"/>
    <w:next w:val="Standard"/>
    <w:qFormat/>
    <w:rsid w:val="00412158"/>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styleId="Funotenzeichen">
    <w:name w:val="footnote reference"/>
    <w:uiPriority w:val="99"/>
    <w:semiHidden/>
    <w:unhideWhenUsed/>
    <w:rsid w:val="003A6644"/>
    <w:rPr>
      <w:vertAlign w:val="superscript"/>
    </w:rPr>
  </w:style>
  <w:style w:type="paragraph" w:styleId="Sprechblasentext">
    <w:name w:val="Balloon Text"/>
    <w:basedOn w:val="Standard"/>
    <w:link w:val="SprechblasentextZchn"/>
    <w:uiPriority w:val="99"/>
    <w:semiHidden/>
    <w:unhideWhenUsed/>
    <w:rsid w:val="003A6644"/>
    <w:rPr>
      <w:rFonts w:ascii="Tahoma" w:hAnsi="Tahoma"/>
      <w:sz w:val="16"/>
      <w:szCs w:val="16"/>
    </w:rPr>
  </w:style>
  <w:style w:type="character" w:customStyle="1" w:styleId="SprechblasentextZchn">
    <w:name w:val="Sprechblasentext Zchn"/>
    <w:link w:val="Sprechblasentext"/>
    <w:uiPriority w:val="99"/>
    <w:semiHidden/>
    <w:rsid w:val="003A6644"/>
    <w:rPr>
      <w:rFonts w:ascii="Tahoma" w:hAnsi="Tahoma"/>
      <w:sz w:val="16"/>
      <w:szCs w:val="16"/>
    </w:rPr>
  </w:style>
  <w:style w:type="character" w:styleId="Fett">
    <w:name w:val="Strong"/>
    <w:uiPriority w:val="22"/>
    <w:qFormat/>
    <w:rsid w:val="005B433C"/>
    <w:rPr>
      <w:b/>
      <w:bCs/>
    </w:rPr>
  </w:style>
  <w:style w:type="character" w:styleId="Hervorhebung">
    <w:name w:val="Emphasis"/>
    <w:uiPriority w:val="20"/>
    <w:qFormat/>
    <w:rsid w:val="005B433C"/>
    <w:rPr>
      <w:i/>
      <w:iCs/>
    </w:rPr>
  </w:style>
  <w:style w:type="paragraph" w:styleId="Listenabsatz">
    <w:name w:val="List Paragraph"/>
    <w:basedOn w:val="Standard"/>
    <w:uiPriority w:val="34"/>
    <w:qFormat/>
    <w:rsid w:val="0094557A"/>
    <w:pPr>
      <w:ind w:left="708"/>
    </w:pPr>
  </w:style>
  <w:style w:type="character" w:customStyle="1" w:styleId="FuzeileZchn">
    <w:name w:val="Fußzeile Zchn"/>
    <w:link w:val="Fuzeile"/>
    <w:uiPriority w:val="99"/>
    <w:rsid w:val="00B87F9B"/>
    <w:rPr>
      <w:rFonts w:ascii="Arial" w:hAnsi="Arial"/>
      <w:sz w:val="22"/>
    </w:rPr>
  </w:style>
  <w:style w:type="character" w:customStyle="1" w:styleId="FunotentextZchn">
    <w:name w:val="Fußnotentext Zchn"/>
    <w:link w:val="Funotentext"/>
    <w:uiPriority w:val="99"/>
    <w:semiHidden/>
    <w:rsid w:val="00833F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1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87F40DA6-3F6B-4C75-8863-CAD011C2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8BCA7-168A-4ACC-B8ED-CAEF497F83AD}">
  <ds:schemaRefs>
    <ds:schemaRef ds:uri="http://schemas.openxmlformats.org/officeDocument/2006/bibliography"/>
  </ds:schemaRefs>
</ds:datastoreItem>
</file>

<file path=customXml/itemProps3.xml><?xml version="1.0" encoding="utf-8"?>
<ds:datastoreItem xmlns:ds="http://schemas.openxmlformats.org/officeDocument/2006/customXml" ds:itemID="{B4A4A741-7D62-4E24-8D65-7729BE035758}">
  <ds:schemaRefs>
    <ds:schemaRef ds:uri="http://schemas.microsoft.com/sharepoint/v3/contenttype/forms"/>
  </ds:schemaRefs>
</ds:datastoreItem>
</file>

<file path=customXml/itemProps4.xml><?xml version="1.0" encoding="utf-8"?>
<ds:datastoreItem xmlns:ds="http://schemas.openxmlformats.org/officeDocument/2006/customXml" ds:itemID="{AEEDF7F3-2876-4402-BB68-7FF0D8634143}">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2368</Words>
  <Characters>17536</Characters>
  <Application>Microsoft Office Word</Application>
  <DocSecurity>0</DocSecurity>
  <Lines>146</Lines>
  <Paragraphs>39</Paragraphs>
  <ScaleCrop>false</ScaleCrop>
  <HeadingPairs>
    <vt:vector size="2" baseType="variant">
      <vt:variant>
        <vt:lpstr>Titel</vt:lpstr>
      </vt:variant>
      <vt:variant>
        <vt:i4>1</vt:i4>
      </vt:variant>
    </vt:vector>
  </HeadingPairs>
  <TitlesOfParts>
    <vt:vector size="1" baseType="lpstr">
      <vt:lpstr>subunternehmen</vt:lpstr>
    </vt:vector>
  </TitlesOfParts>
  <Company>IHK Offenbach</Company>
  <LinksUpToDate>false</LinksUpToDate>
  <CharactersWithSpaces>19865</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subunternehmen</dc:title>
  <dc:subject>Handelsrecht</dc:subject>
  <dc:creator>IHK Offenbach</dc:creator>
  <cp:keywords/>
  <cp:lastModifiedBy>Thomas Maier</cp:lastModifiedBy>
  <cp:revision>3</cp:revision>
  <cp:lastPrinted>2018-02-05T13:00:00Z</cp:lastPrinted>
  <dcterms:created xsi:type="dcterms:W3CDTF">2024-08-27T13:15:00Z</dcterms:created>
  <dcterms:modified xsi:type="dcterms:W3CDTF">2024-08-27T13:22:00Z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