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2DD8" w14:textId="77777777" w:rsidR="006D32EB" w:rsidRDefault="006D32EB">
      <w:pPr>
        <w:framePr w:w="3867" w:h="1445" w:hSpace="141" w:wrap="around" w:vAnchor="text" w:hAnchor="page" w:x="1728" w:y="-103"/>
        <w:shd w:val="solid" w:color="FFFFFF" w:fill="FFFFFF"/>
        <w:rPr>
          <w:sz w:val="16"/>
        </w:rPr>
      </w:pPr>
    </w:p>
    <w:p w14:paraId="1EC98A6B" w14:textId="29A13382" w:rsidR="006D32EB" w:rsidRDefault="00CC75EB">
      <w:pPr>
        <w:framePr w:w="3867" w:h="1445" w:hSpace="141" w:wrap="around" w:vAnchor="text" w:hAnchor="page" w:x="1728" w:y="-103"/>
        <w:shd w:val="solid" w:color="FFFFFF" w:fill="FFFFFF"/>
      </w:pPr>
      <w:r>
        <w:rPr>
          <w:noProof/>
        </w:rPr>
        <w:drawing>
          <wp:inline distT="0" distB="0" distL="0" distR="0" wp14:anchorId="7369C5FC" wp14:editId="3B24A0EE">
            <wp:extent cx="2235200" cy="56705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200" cy="567055"/>
                    </a:xfrm>
                    <a:prstGeom prst="rect">
                      <a:avLst/>
                    </a:prstGeom>
                    <a:noFill/>
                    <a:ln>
                      <a:noFill/>
                    </a:ln>
                  </pic:spPr>
                </pic:pic>
              </a:graphicData>
            </a:graphic>
          </wp:inline>
        </w:drawing>
      </w:r>
    </w:p>
    <w:p w14:paraId="34CFE145" w14:textId="77777777" w:rsidR="006D32EB" w:rsidRDefault="006D32EB"/>
    <w:p w14:paraId="2601E8F6" w14:textId="77777777" w:rsidR="006D32EB" w:rsidRDefault="006D32EB"/>
    <w:p w14:paraId="3252F77D" w14:textId="77777777" w:rsidR="006D32EB" w:rsidRDefault="006D32EB"/>
    <w:p w14:paraId="33ED533F" w14:textId="77777777" w:rsidR="006D32EB" w:rsidRDefault="006D32EB"/>
    <w:p w14:paraId="329F73C0" w14:textId="77777777" w:rsidR="006D32EB" w:rsidRDefault="006D32EB"/>
    <w:p w14:paraId="2A285AC1" w14:textId="77777777" w:rsidR="006D32EB" w:rsidRDefault="006D32EB"/>
    <w:p w14:paraId="692E54F5" w14:textId="77777777" w:rsidR="006D32EB" w:rsidRDefault="006D32EB"/>
    <w:p w14:paraId="317E39B5" w14:textId="77777777" w:rsidR="006D32EB" w:rsidRDefault="006D32EB"/>
    <w:p w14:paraId="5278B483" w14:textId="77777777" w:rsidR="006D32EB" w:rsidRDefault="006D32EB"/>
    <w:p w14:paraId="7BB1E4AC" w14:textId="77777777" w:rsidR="006D32EB" w:rsidRDefault="006D32EB"/>
    <w:p w14:paraId="729E8794" w14:textId="77777777" w:rsidR="006D32EB" w:rsidRDefault="006D32EB"/>
    <w:p w14:paraId="46C42496" w14:textId="77777777" w:rsidR="006D32EB" w:rsidRDefault="006D32EB"/>
    <w:p w14:paraId="6DBC7704" w14:textId="77777777" w:rsidR="006D32EB" w:rsidRDefault="006D32EB"/>
    <w:p w14:paraId="722EBD33" w14:textId="77777777" w:rsidR="006D32EB" w:rsidRDefault="006D32EB"/>
    <w:p w14:paraId="061D4B56" w14:textId="77777777" w:rsidR="006D32EB" w:rsidRDefault="006D32EB"/>
    <w:p w14:paraId="2CDFD4D2" w14:textId="77777777" w:rsidR="006D32EB" w:rsidRDefault="006D32EB"/>
    <w:p w14:paraId="21F44712" w14:textId="77777777" w:rsidR="006D32EB" w:rsidRDefault="006D32EB"/>
    <w:p w14:paraId="33573BA8" w14:textId="77777777" w:rsidR="006D32EB" w:rsidRDefault="006D32EB"/>
    <w:p w14:paraId="349865C3" w14:textId="77777777" w:rsidR="006D32EB" w:rsidRDefault="006D32EB"/>
    <w:p w14:paraId="73C0A791" w14:textId="4B10A94F" w:rsidR="006D32EB" w:rsidRPr="00CC75EB" w:rsidRDefault="006D32EB" w:rsidP="00CC75EB">
      <w:pPr>
        <w:pStyle w:val="berschrift1"/>
      </w:pPr>
      <w:r w:rsidRPr="00CC75EB">
        <w:t>Muster</w:t>
      </w:r>
      <w:r w:rsidR="00CC75EB">
        <w:br/>
      </w:r>
      <w:r w:rsidR="0038081B" w:rsidRPr="00CC75EB">
        <w:t>Arbeitsvertrag</w:t>
      </w:r>
    </w:p>
    <w:p w14:paraId="53276F61" w14:textId="77777777" w:rsidR="006D32EB" w:rsidRDefault="006D32EB" w:rsidP="00782FB8"/>
    <w:p w14:paraId="2AE8CEE1" w14:textId="77777777" w:rsidR="006D32EB" w:rsidRDefault="006D32EB" w:rsidP="00782FB8"/>
    <w:p w14:paraId="40556422" w14:textId="77777777" w:rsidR="006D32EB" w:rsidRDefault="006D32EB" w:rsidP="00782FB8"/>
    <w:p w14:paraId="26EF3063" w14:textId="77777777" w:rsidR="00782FB8" w:rsidRDefault="00782FB8" w:rsidP="00782FB8"/>
    <w:p w14:paraId="41201D1B" w14:textId="77777777" w:rsidR="00782FB8" w:rsidRDefault="00782FB8" w:rsidP="00782FB8"/>
    <w:p w14:paraId="0809782B" w14:textId="77777777" w:rsidR="00782FB8" w:rsidRDefault="00782FB8" w:rsidP="00782FB8"/>
    <w:p w14:paraId="6E53B78D" w14:textId="77777777" w:rsidR="00782FB8" w:rsidRDefault="00782FB8" w:rsidP="00782FB8"/>
    <w:p w14:paraId="1CB58354" w14:textId="77777777" w:rsidR="00782FB8" w:rsidRDefault="00782FB8" w:rsidP="00782FB8"/>
    <w:p w14:paraId="7A7BDE97" w14:textId="77777777" w:rsidR="00782FB8" w:rsidRDefault="00782FB8" w:rsidP="00782FB8"/>
    <w:p w14:paraId="7D174615" w14:textId="77777777" w:rsidR="00782FB8" w:rsidRDefault="00782FB8" w:rsidP="00782FB8"/>
    <w:p w14:paraId="00E87DF5" w14:textId="77777777" w:rsidR="00782FB8" w:rsidRDefault="00782FB8" w:rsidP="00782FB8"/>
    <w:p w14:paraId="7234C9E3" w14:textId="77777777" w:rsidR="00782FB8" w:rsidRDefault="00782FB8" w:rsidP="00782FB8"/>
    <w:p w14:paraId="6E31F7E8" w14:textId="77777777" w:rsidR="00782FB8" w:rsidRDefault="00782FB8" w:rsidP="00782FB8"/>
    <w:p w14:paraId="0E0080FC" w14:textId="77777777" w:rsidR="00782FB8" w:rsidRDefault="00782FB8" w:rsidP="00782FB8"/>
    <w:p w14:paraId="44610735" w14:textId="77777777" w:rsidR="00782FB8" w:rsidRDefault="00782FB8" w:rsidP="00782FB8"/>
    <w:p w14:paraId="595E56EA" w14:textId="77777777" w:rsidR="006D32EB" w:rsidRDefault="006D32EB" w:rsidP="00782FB8"/>
    <w:p w14:paraId="133946F9" w14:textId="77777777" w:rsidR="006D32EB" w:rsidRDefault="006D32EB" w:rsidP="00782FB8"/>
    <w:p w14:paraId="17646A85" w14:textId="7114EA42" w:rsidR="00782FB8" w:rsidRPr="00190B1A" w:rsidRDefault="006D32EB" w:rsidP="00782FB8">
      <w:r w:rsidRPr="00782FB8">
        <w:rPr>
          <w:sz w:val="28"/>
        </w:rPr>
        <w:t xml:space="preserve">Stand: </w:t>
      </w:r>
      <w:r w:rsidR="00A2608C">
        <w:rPr>
          <w:sz w:val="28"/>
        </w:rPr>
        <w:t xml:space="preserve">1. </w:t>
      </w:r>
      <w:r w:rsidR="006C69FC">
        <w:rPr>
          <w:sz w:val="28"/>
        </w:rPr>
        <w:t>Januar</w:t>
      </w:r>
      <w:r w:rsidR="00A2608C">
        <w:rPr>
          <w:sz w:val="28"/>
        </w:rPr>
        <w:t xml:space="preserve"> </w:t>
      </w:r>
      <w:r w:rsidR="00D74549">
        <w:rPr>
          <w:sz w:val="28"/>
        </w:rPr>
        <w:t>20</w:t>
      </w:r>
      <w:r w:rsidR="00CF2551">
        <w:rPr>
          <w:sz w:val="28"/>
        </w:rPr>
        <w:t>2</w:t>
      </w:r>
      <w:r w:rsidR="00582041">
        <w:rPr>
          <w:sz w:val="28"/>
        </w:rPr>
        <w:t>4</w:t>
      </w:r>
    </w:p>
    <w:p w14:paraId="02571C4E" w14:textId="77777777" w:rsidR="006D32EB" w:rsidRPr="00782FB8" w:rsidRDefault="006D32EB" w:rsidP="00782FB8">
      <w:r>
        <w:rPr>
          <w:b/>
        </w:rPr>
        <w:br w:type="page"/>
      </w:r>
    </w:p>
    <w:p w14:paraId="62E58159" w14:textId="77777777" w:rsidR="006D32EB" w:rsidRDefault="006D32EB" w:rsidP="00782FB8"/>
    <w:p w14:paraId="19A02933" w14:textId="77777777" w:rsidR="006D32EB" w:rsidRPr="00782FB8" w:rsidRDefault="006D32EB" w:rsidP="00782FB8">
      <w:pPr>
        <w:rPr>
          <w:b/>
        </w:rPr>
      </w:pPr>
      <w:r w:rsidRPr="00782FB8">
        <w:rPr>
          <w:b/>
        </w:rPr>
        <w:t>Vorwort</w:t>
      </w:r>
    </w:p>
    <w:p w14:paraId="3059494B" w14:textId="77777777" w:rsidR="006D32EB" w:rsidRDefault="006D32EB"/>
    <w:p w14:paraId="6C5D8BD3" w14:textId="77777777" w:rsidR="006A7851" w:rsidRDefault="006A7851" w:rsidP="006A7851">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0BF2CA76" w14:textId="77777777" w:rsidR="00DB1792" w:rsidRDefault="006A7851" w:rsidP="00DB1792">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DB1792">
        <w:t>Eine Anwaltssuchmaschine finden Sie im Internet auf der Website der Rechtsanwaltskammer Frankfurt am Main unter</w:t>
      </w:r>
    </w:p>
    <w:p w14:paraId="78675BE6" w14:textId="2EC709C0" w:rsidR="006D32EB" w:rsidRDefault="00762475" w:rsidP="00DB1792">
      <w:pPr>
        <w:tabs>
          <w:tab w:val="left" w:pos="6735"/>
        </w:tabs>
        <w:jc w:val="both"/>
      </w:pPr>
      <w:hyperlink r:id="rId13" w:history="1">
        <w:r w:rsidR="00DB1792" w:rsidRPr="00573F8B">
          <w:rPr>
            <w:rStyle w:val="Hyperlink"/>
          </w:rPr>
          <w:t>https://www.rak-ffm.de/anwaltssuche/</w:t>
        </w:r>
      </w:hyperlink>
      <w:r w:rsidR="00DB1792">
        <w:t>.</w:t>
      </w:r>
      <w:r w:rsidR="007038AA">
        <w:tab/>
      </w:r>
    </w:p>
    <w:p w14:paraId="303D717B" w14:textId="77777777" w:rsidR="006D32EB" w:rsidRDefault="006D32EB">
      <w:pPr>
        <w:pStyle w:val="Fuzeile"/>
        <w:tabs>
          <w:tab w:val="clear" w:pos="4536"/>
          <w:tab w:val="clear" w:pos="9072"/>
        </w:tabs>
        <w:jc w:val="both"/>
      </w:pPr>
    </w:p>
    <w:p w14:paraId="403736F4" w14:textId="77777777" w:rsidR="006D32EB" w:rsidRDefault="006D32EB">
      <w:pPr>
        <w:pStyle w:val="Fuzeile"/>
        <w:tabs>
          <w:tab w:val="clear" w:pos="4536"/>
          <w:tab w:val="clear" w:pos="9072"/>
        </w:tabs>
        <w:jc w:val="both"/>
      </w:pPr>
    </w:p>
    <w:p w14:paraId="482BDDB2" w14:textId="77777777" w:rsidR="006D32EB" w:rsidRDefault="006D32EB">
      <w:pPr>
        <w:pStyle w:val="Kopfzeile"/>
        <w:tabs>
          <w:tab w:val="clear" w:pos="4536"/>
          <w:tab w:val="clear" w:pos="9072"/>
        </w:tabs>
        <w:jc w:val="both"/>
      </w:pPr>
    </w:p>
    <w:p w14:paraId="55E4C47D" w14:textId="77777777" w:rsidR="006D32EB" w:rsidRDefault="006D32EB">
      <w:pPr>
        <w:pStyle w:val="Kopfzeile"/>
        <w:tabs>
          <w:tab w:val="clear" w:pos="4536"/>
          <w:tab w:val="clear" w:pos="9072"/>
        </w:tabs>
        <w:jc w:val="both"/>
      </w:pPr>
    </w:p>
    <w:p w14:paraId="4452CC8C" w14:textId="77777777" w:rsidR="006D32EB" w:rsidRDefault="006D32EB">
      <w:pPr>
        <w:spacing w:line="360" w:lineRule="auto"/>
        <w:jc w:val="both"/>
        <w:rPr>
          <w:b/>
        </w:rPr>
      </w:pPr>
      <w:r>
        <w:rPr>
          <w:b/>
        </w:rPr>
        <w:t xml:space="preserve">Hinweis zur Benutzung des Mustervertrages: </w:t>
      </w:r>
    </w:p>
    <w:p w14:paraId="377DE83B" w14:textId="77777777" w:rsidR="006D32EB" w:rsidRDefault="006D32EB">
      <w:pPr>
        <w:spacing w:line="360" w:lineRule="auto"/>
        <w:jc w:val="both"/>
        <w:rPr>
          <w:b/>
        </w:rPr>
      </w:pPr>
    </w:p>
    <w:p w14:paraId="7443034F"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4471F8">
        <w:t>der drei</w:t>
      </w:r>
      <w:r>
        <w:t xml:space="preserve"> Geschlechter verzichtet, wo eine geschlechtsneutrale Formulierung nicht möglich war. In diesen Fällen beziehen die verwendeten männlichen Begriffe die weiblichen </w:t>
      </w:r>
      <w:r w:rsidR="004471F8">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49E2F2C6" w14:textId="77777777" w:rsidR="00782FB8" w:rsidRDefault="00782FB8"/>
    <w:p w14:paraId="22886030" w14:textId="77777777" w:rsidR="00336C19" w:rsidRPr="001E0C54" w:rsidRDefault="006D32EB" w:rsidP="005D5CCD">
      <w:pPr>
        <w:pStyle w:val="berschrift2"/>
      </w:pPr>
      <w:r>
        <w:br w:type="page"/>
      </w:r>
      <w:r w:rsidR="00336C19" w:rsidRPr="001E0C54">
        <w:lastRenderedPageBreak/>
        <w:t>Arbeitsvertrag</w:t>
      </w:r>
    </w:p>
    <w:p w14:paraId="64DEC523" w14:textId="0E08B216" w:rsidR="00336C19" w:rsidRPr="001E0C54" w:rsidRDefault="00336C19" w:rsidP="005D5CCD">
      <w:pPr>
        <w:pStyle w:val="berschrift2"/>
      </w:pPr>
      <w:r w:rsidRPr="001E0C54">
        <w:t>für Arbeiter und Angestellte ohne Tarifbindung</w:t>
      </w:r>
    </w:p>
    <w:p w14:paraId="513DB64A" w14:textId="77777777" w:rsidR="00336C19" w:rsidRPr="001E0C54" w:rsidRDefault="00336C19" w:rsidP="00336C19"/>
    <w:p w14:paraId="47872846" w14:textId="77777777" w:rsidR="00336C19" w:rsidRPr="00FC3794" w:rsidRDefault="00336C19" w:rsidP="00336C19">
      <w:pPr>
        <w:jc w:val="both"/>
        <w:rPr>
          <w:i/>
        </w:rPr>
      </w:pPr>
      <w:r w:rsidRPr="00FC3794">
        <w:rPr>
          <w:i/>
        </w:rPr>
        <w:t>(Bei Anwendung des Musters ist zu prüfen, welche Vertragsbestimmungen übernommen werden wollen. Gegebenenfalls sind Anpassungen und Ergänzungen zu empfehlen.)</w:t>
      </w:r>
    </w:p>
    <w:p w14:paraId="2720D4C8" w14:textId="77777777" w:rsidR="00336C19" w:rsidRPr="001E0C54" w:rsidRDefault="00336C19" w:rsidP="00336C19">
      <w:pPr>
        <w:jc w:val="both"/>
      </w:pPr>
    </w:p>
    <w:p w14:paraId="318FBDD8" w14:textId="77777777" w:rsidR="00336C19" w:rsidRPr="001E0C54" w:rsidRDefault="00336C19" w:rsidP="00336C19">
      <w:pPr>
        <w:jc w:val="both"/>
      </w:pPr>
    </w:p>
    <w:p w14:paraId="7272E25B" w14:textId="17010266" w:rsidR="00336C19" w:rsidRPr="00086593" w:rsidRDefault="00336C19" w:rsidP="00336C19">
      <w:pPr>
        <w:tabs>
          <w:tab w:val="left" w:pos="1701"/>
        </w:tabs>
        <w:jc w:val="both"/>
        <w:rPr>
          <w:bCs/>
        </w:rPr>
      </w:pPr>
      <w:r w:rsidRPr="001E0C54">
        <w:t>Zwischen ................................................................................................</w:t>
      </w:r>
      <w:r>
        <w:t>..........................</w:t>
      </w:r>
      <w:r>
        <w:br/>
      </w:r>
      <w:r w:rsidRPr="0028134F">
        <w:rPr>
          <w:i/>
          <w:szCs w:val="22"/>
        </w:rPr>
        <w:t>(Name und Adresse des Arbeitgebers)</w:t>
      </w:r>
      <w:r w:rsidRPr="0028134F">
        <w:rPr>
          <w:rFonts w:cs="Arial"/>
          <w:szCs w:val="22"/>
        </w:rPr>
        <w:t xml:space="preserve"> </w:t>
      </w:r>
      <w:r w:rsidRPr="0028134F">
        <w:rPr>
          <w:rFonts w:cs="Arial"/>
          <w:szCs w:val="22"/>
        </w:rPr>
        <w:tab/>
      </w:r>
      <w:r w:rsidRPr="0028134F">
        <w:rPr>
          <w:rFonts w:cs="Arial"/>
          <w:szCs w:val="22"/>
        </w:rPr>
        <w:tab/>
        <w:t>-</w:t>
      </w:r>
      <w:r w:rsidR="00ED295D">
        <w:rPr>
          <w:rFonts w:cs="Arial"/>
          <w:szCs w:val="22"/>
        </w:rPr>
        <w:t xml:space="preserve"> </w:t>
      </w:r>
      <w:r w:rsidRPr="0028134F">
        <w:rPr>
          <w:rFonts w:cs="Arial"/>
          <w:szCs w:val="22"/>
        </w:rPr>
        <w:t>nachfolgend „Arbeitgeber“ genannt -</w:t>
      </w:r>
      <w:r>
        <w:rPr>
          <w:rFonts w:cs="Arial"/>
          <w:szCs w:val="22"/>
        </w:rPr>
        <w:br/>
      </w:r>
    </w:p>
    <w:p w14:paraId="3C62A390" w14:textId="0E8D28FE" w:rsidR="00336C19" w:rsidRDefault="00336C19" w:rsidP="00336C19">
      <w:pPr>
        <w:jc w:val="right"/>
        <w:rPr>
          <w:rFonts w:cs="Arial"/>
          <w:szCs w:val="22"/>
        </w:rPr>
      </w:pPr>
      <w:r>
        <w:t>(</w:t>
      </w:r>
      <w:r w:rsidRPr="00C2289A">
        <w:rPr>
          <w:i/>
        </w:rPr>
        <w:t>ggf.:</w:t>
      </w:r>
      <w:r>
        <w:t xml:space="preserve"> vertreten durch …………………………………………………………………………………)</w:t>
      </w:r>
      <w:r>
        <w:rPr>
          <w:sz w:val="14"/>
        </w:rPr>
        <w:tab/>
      </w:r>
      <w:r w:rsidR="00ED295D" w:rsidRPr="002B6740">
        <w:rPr>
          <w:szCs w:val="22"/>
        </w:rPr>
        <w:t xml:space="preserve">- </w:t>
      </w:r>
      <w:r w:rsidRPr="002B6740">
        <w:rPr>
          <w:rFonts w:cs="Arial"/>
          <w:szCs w:val="22"/>
        </w:rPr>
        <w:t xml:space="preserve">nachfolgend „Arbeitgeber“ genannt </w:t>
      </w:r>
      <w:r w:rsidR="002B6740" w:rsidRPr="0028134F">
        <w:rPr>
          <w:rFonts w:cs="Arial"/>
          <w:szCs w:val="22"/>
        </w:rPr>
        <w:t>-</w:t>
      </w:r>
    </w:p>
    <w:p w14:paraId="2F29915F" w14:textId="77777777" w:rsidR="00336C19" w:rsidRPr="001E0C54" w:rsidRDefault="00336C19" w:rsidP="00336C19">
      <w:pPr>
        <w:jc w:val="both"/>
        <w:rPr>
          <w:sz w:val="14"/>
        </w:rPr>
      </w:pPr>
    </w:p>
    <w:p w14:paraId="68BABCFB" w14:textId="77777777" w:rsidR="00336C19" w:rsidRPr="001E0C54" w:rsidRDefault="00336C19" w:rsidP="00336C19">
      <w:pPr>
        <w:jc w:val="both"/>
      </w:pPr>
      <w:r w:rsidRPr="001E0C54">
        <w:t>und</w:t>
      </w:r>
    </w:p>
    <w:p w14:paraId="5EF0D05C" w14:textId="77777777" w:rsidR="00336C19" w:rsidRPr="001E0C54" w:rsidRDefault="00336C19" w:rsidP="00336C19">
      <w:pPr>
        <w:jc w:val="both"/>
        <w:rPr>
          <w:sz w:val="14"/>
        </w:rPr>
      </w:pPr>
    </w:p>
    <w:p w14:paraId="577637D5" w14:textId="6C17B370" w:rsidR="00336C19" w:rsidRPr="002F2FCC" w:rsidRDefault="00336C19" w:rsidP="00336C19">
      <w:pPr>
        <w:tabs>
          <w:tab w:val="left" w:pos="1701"/>
        </w:tabs>
        <w:jc w:val="both"/>
      </w:pPr>
      <w:r>
        <w:t>Herrn/Frau</w:t>
      </w:r>
      <w:r>
        <w:tab/>
      </w:r>
      <w:r w:rsidRPr="001E0C54">
        <w:t>.............................................................................................</w:t>
      </w:r>
      <w:r>
        <w:t xml:space="preserve">.......................... </w:t>
      </w:r>
      <w:r>
        <w:br/>
      </w:r>
      <w:r>
        <w:tab/>
      </w:r>
      <w:r>
        <w:tab/>
      </w:r>
      <w:r>
        <w:tab/>
      </w:r>
      <w:r>
        <w:tab/>
      </w:r>
      <w:r>
        <w:tab/>
      </w:r>
      <w:r>
        <w:tab/>
      </w:r>
      <w:r>
        <w:br/>
        <w:t>wohnhaft …………………………………………………………………………………………….</w:t>
      </w:r>
    </w:p>
    <w:p w14:paraId="6D48BB1F" w14:textId="15508A27" w:rsidR="00336C19" w:rsidRPr="001E0C54" w:rsidRDefault="00336C19" w:rsidP="00336C19">
      <w:pPr>
        <w:jc w:val="both"/>
      </w:pPr>
      <w:r>
        <w:tab/>
      </w:r>
      <w:r>
        <w:tab/>
      </w:r>
      <w:r>
        <w:tab/>
      </w:r>
      <w:r>
        <w:tab/>
      </w:r>
      <w:r>
        <w:tab/>
      </w:r>
      <w:r>
        <w:tab/>
      </w:r>
      <w:r w:rsidR="00ED295D">
        <w:tab/>
      </w:r>
      <w:r>
        <w:t xml:space="preserve">- </w:t>
      </w:r>
      <w:r w:rsidRPr="0028134F">
        <w:rPr>
          <w:rFonts w:cs="Arial"/>
          <w:szCs w:val="22"/>
        </w:rPr>
        <w:t>nachfolgend „Arbeitnehmer“ genannt -</w:t>
      </w:r>
    </w:p>
    <w:p w14:paraId="1A3F7ED0" w14:textId="77777777" w:rsidR="00336C19" w:rsidRPr="001E0C54" w:rsidRDefault="00336C19" w:rsidP="00336C19">
      <w:pPr>
        <w:jc w:val="both"/>
      </w:pPr>
    </w:p>
    <w:p w14:paraId="10F0B06E" w14:textId="77777777" w:rsidR="00336C19" w:rsidRPr="001E0C54" w:rsidRDefault="00336C19" w:rsidP="00336C19">
      <w:pPr>
        <w:jc w:val="both"/>
      </w:pPr>
      <w:r w:rsidRPr="001E0C54">
        <w:t>wird folgender Arbeitsvertrag geschlossen:</w:t>
      </w:r>
    </w:p>
    <w:p w14:paraId="7CAD2EA5" w14:textId="471446B8" w:rsidR="00336C19" w:rsidRDefault="00336C19" w:rsidP="00336C19">
      <w:pPr>
        <w:jc w:val="both"/>
      </w:pPr>
    </w:p>
    <w:p w14:paraId="60A8C28D" w14:textId="77777777" w:rsidR="00C44305" w:rsidRDefault="00C44305" w:rsidP="00336C19">
      <w:pPr>
        <w:jc w:val="both"/>
      </w:pPr>
    </w:p>
    <w:p w14:paraId="1E36B55D" w14:textId="77777777" w:rsidR="006C69FC" w:rsidRDefault="006C69FC" w:rsidP="00336C19">
      <w:pPr>
        <w:jc w:val="both"/>
      </w:pPr>
    </w:p>
    <w:p w14:paraId="10BEC22D" w14:textId="77777777" w:rsidR="006C69FC" w:rsidRDefault="006C69FC" w:rsidP="00336C19">
      <w:pPr>
        <w:jc w:val="both"/>
      </w:pPr>
    </w:p>
    <w:p w14:paraId="1AE3631C" w14:textId="77777777" w:rsidR="00C47193" w:rsidRPr="001E0C54" w:rsidRDefault="00C47193" w:rsidP="00336C19">
      <w:pPr>
        <w:jc w:val="both"/>
      </w:pPr>
    </w:p>
    <w:p w14:paraId="4CF4D1D2" w14:textId="3AED22A2" w:rsidR="00336C19" w:rsidRPr="001E0C54" w:rsidRDefault="00045173" w:rsidP="00336C19">
      <w:pPr>
        <w:ind w:left="2835"/>
        <w:jc w:val="both"/>
        <w:rPr>
          <w:b/>
        </w:rPr>
      </w:pPr>
      <w:r>
        <w:rPr>
          <w:b/>
        </w:rPr>
        <w:t>I.</w:t>
      </w:r>
      <w:r w:rsidR="00336C19" w:rsidRPr="001E0C54">
        <w:rPr>
          <w:b/>
        </w:rPr>
        <w:t xml:space="preserve"> Beginn des Arbeitsverhältnisses</w:t>
      </w:r>
    </w:p>
    <w:p w14:paraId="67223AEE" w14:textId="77777777" w:rsidR="00336C19" w:rsidRPr="001E0C54" w:rsidRDefault="00336C19" w:rsidP="00336C19">
      <w:pPr>
        <w:jc w:val="both"/>
      </w:pPr>
    </w:p>
    <w:p w14:paraId="273BADE7" w14:textId="1258054E" w:rsidR="00336C19" w:rsidRPr="001E0C54" w:rsidRDefault="00336C19" w:rsidP="00336C19">
      <w:pPr>
        <w:jc w:val="both"/>
      </w:pPr>
      <w:r w:rsidRPr="001E0C54">
        <w:t>Das Arbeitsverhältnis beginnt am ....................</w:t>
      </w:r>
    </w:p>
    <w:p w14:paraId="378B50E8" w14:textId="44F709E7" w:rsidR="00336C19" w:rsidRDefault="00336C19" w:rsidP="00336C19">
      <w:pPr>
        <w:jc w:val="both"/>
      </w:pPr>
    </w:p>
    <w:p w14:paraId="5443A9F3" w14:textId="42DBB09C" w:rsidR="00801D8E" w:rsidRPr="001644D0" w:rsidRDefault="00801D8E" w:rsidP="00336C19">
      <w:pPr>
        <w:jc w:val="both"/>
        <w:rPr>
          <w:szCs w:val="22"/>
        </w:rPr>
      </w:pPr>
    </w:p>
    <w:p w14:paraId="570AD87E" w14:textId="04E85F9E" w:rsidR="00801D8E" w:rsidRPr="001644D0" w:rsidRDefault="001644D0" w:rsidP="001644D0">
      <w:pPr>
        <w:ind w:left="2835"/>
        <w:jc w:val="both"/>
        <w:rPr>
          <w:rFonts w:cs="Arial"/>
          <w:b/>
          <w:szCs w:val="22"/>
        </w:rPr>
      </w:pPr>
      <w:r w:rsidRPr="001644D0">
        <w:rPr>
          <w:rFonts w:cs="Arial"/>
          <w:b/>
          <w:szCs w:val="22"/>
        </w:rPr>
        <w:t xml:space="preserve">II. </w:t>
      </w:r>
      <w:r w:rsidR="00801D8E" w:rsidRPr="001644D0">
        <w:rPr>
          <w:rFonts w:cs="Arial"/>
          <w:b/>
          <w:szCs w:val="22"/>
        </w:rPr>
        <w:t xml:space="preserve">Tätigkeit </w:t>
      </w:r>
      <w:bookmarkStart w:id="0" w:name="_Hlk110511824"/>
      <w:r w:rsidR="00801D8E" w:rsidRPr="001644D0">
        <w:rPr>
          <w:rFonts w:cs="Arial"/>
          <w:b/>
          <w:szCs w:val="22"/>
        </w:rPr>
        <w:t>und Ort</w:t>
      </w:r>
      <w:bookmarkEnd w:id="0"/>
    </w:p>
    <w:p w14:paraId="6319138C" w14:textId="77777777" w:rsidR="001644D0" w:rsidRPr="00086593" w:rsidRDefault="001644D0" w:rsidP="00086593">
      <w:pPr>
        <w:jc w:val="both"/>
        <w:rPr>
          <w:rFonts w:cs="Arial"/>
          <w:szCs w:val="22"/>
        </w:rPr>
      </w:pPr>
    </w:p>
    <w:p w14:paraId="56204D76" w14:textId="77777777" w:rsidR="00801D8E" w:rsidRPr="001644D0" w:rsidRDefault="00801D8E" w:rsidP="001644D0">
      <w:pPr>
        <w:rPr>
          <w:rFonts w:cs="Arial"/>
          <w:szCs w:val="22"/>
        </w:rPr>
      </w:pPr>
      <w:r w:rsidRPr="001644D0">
        <w:rPr>
          <w:rFonts w:cs="Arial"/>
          <w:szCs w:val="22"/>
        </w:rPr>
        <w:t xml:space="preserve">Der Arbeitnehmer wird als ............................................. </w:t>
      </w:r>
      <w:bookmarkStart w:id="1" w:name="_Hlk110511905"/>
      <w:r w:rsidRPr="001644D0">
        <w:rPr>
          <w:rFonts w:cs="Arial"/>
          <w:szCs w:val="22"/>
        </w:rPr>
        <w:t>in…………………………………</w:t>
      </w:r>
      <w:bookmarkEnd w:id="1"/>
      <w:r w:rsidRPr="001644D0">
        <w:rPr>
          <w:rFonts w:cs="Arial"/>
          <w:szCs w:val="22"/>
        </w:rPr>
        <w:t>eingestellt</w:t>
      </w:r>
    </w:p>
    <w:p w14:paraId="30489E8E" w14:textId="77777777" w:rsidR="00801D8E" w:rsidRPr="001644D0" w:rsidRDefault="00801D8E" w:rsidP="001644D0">
      <w:pPr>
        <w:rPr>
          <w:rFonts w:cs="Arial"/>
          <w:i/>
          <w:sz w:val="20"/>
        </w:rPr>
      </w:pPr>
      <w:r w:rsidRPr="001644D0">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6CF77CA2" w14:textId="77777777" w:rsidR="00801D8E" w:rsidRPr="001644D0" w:rsidRDefault="00801D8E" w:rsidP="001644D0">
      <w:pPr>
        <w:rPr>
          <w:rFonts w:cs="Arial"/>
          <w:szCs w:val="22"/>
        </w:rPr>
      </w:pPr>
    </w:p>
    <w:p w14:paraId="6D7544E4" w14:textId="5F312970" w:rsidR="00801D8E" w:rsidRPr="001644D0" w:rsidRDefault="00582041" w:rsidP="00582041">
      <w:pPr>
        <w:rPr>
          <w:rFonts w:cs="Arial"/>
          <w:color w:val="000000"/>
          <w:szCs w:val="22"/>
        </w:rPr>
      </w:pPr>
      <w:r w:rsidRPr="00582041">
        <w:rPr>
          <w:rFonts w:cs="Arial"/>
          <w:szCs w:val="22"/>
        </w:rPr>
        <w:t>Er verpflichtet sich bei betrieblichen Erfordernissen des Arbeitgebers, auch andere gleichwertige Arbeiten vorübergehend auszuführen, die seinen Vorkenntnissen und Fähigkeiten entsprechen. Dies gilt, soweit dies bei Abwägung der Interessen des Arbeitgebers und des Arbeitnehmers zumutbar ist. Als vorübergehend gilt ein Zeitraum von zusammenhängend nicht mehr als drei Monaten.</w:t>
      </w:r>
      <w:r w:rsidR="00801D8E" w:rsidRPr="001644D0">
        <w:rPr>
          <w:rFonts w:cs="Arial"/>
          <w:color w:val="000000"/>
          <w:szCs w:val="22"/>
        </w:rPr>
        <w:br/>
      </w:r>
    </w:p>
    <w:p w14:paraId="46E0CA5A" w14:textId="77777777" w:rsidR="00801D8E" w:rsidRPr="001644D0" w:rsidRDefault="00801D8E" w:rsidP="001644D0">
      <w:pPr>
        <w:rPr>
          <w:rFonts w:cs="Arial"/>
          <w:color w:val="000000"/>
          <w:szCs w:val="22"/>
        </w:rPr>
      </w:pPr>
      <w:bookmarkStart w:id="2" w:name="_Hlk110512056"/>
      <w:r w:rsidRPr="001644D0">
        <w:rPr>
          <w:rFonts w:cs="Arial"/>
          <w:color w:val="000000"/>
          <w:szCs w:val="22"/>
        </w:rPr>
        <w:t>Der Arbeitgeber ist berechtigt nach billigem Ermessen einen anderen Arbeitsort zuzuweisen.</w:t>
      </w:r>
    </w:p>
    <w:bookmarkEnd w:id="2"/>
    <w:p w14:paraId="011328A4" w14:textId="77777777" w:rsidR="00801D8E" w:rsidRPr="001E0C54" w:rsidRDefault="00801D8E" w:rsidP="00336C19">
      <w:pPr>
        <w:jc w:val="both"/>
      </w:pPr>
    </w:p>
    <w:p w14:paraId="76ABB3E3" w14:textId="77777777" w:rsidR="00336C19" w:rsidRPr="001E0C54" w:rsidRDefault="00336C19" w:rsidP="00336C19">
      <w:pPr>
        <w:jc w:val="both"/>
      </w:pPr>
    </w:p>
    <w:p w14:paraId="342102FA" w14:textId="583711FB" w:rsidR="00336C19" w:rsidRDefault="00045173" w:rsidP="00336C19">
      <w:pPr>
        <w:ind w:left="2835"/>
        <w:jc w:val="both"/>
        <w:rPr>
          <w:b/>
        </w:rPr>
      </w:pPr>
      <w:r>
        <w:rPr>
          <w:b/>
        </w:rPr>
        <w:t>II</w:t>
      </w:r>
      <w:r w:rsidR="001644D0">
        <w:rPr>
          <w:b/>
        </w:rPr>
        <w:t>I</w:t>
      </w:r>
      <w:r>
        <w:rPr>
          <w:b/>
        </w:rPr>
        <w:t>.</w:t>
      </w:r>
      <w:r w:rsidR="00336C19" w:rsidRPr="001E0C54">
        <w:rPr>
          <w:b/>
        </w:rPr>
        <w:t xml:space="preserve"> Probezeit</w:t>
      </w:r>
    </w:p>
    <w:p w14:paraId="717BFFDE" w14:textId="77777777" w:rsidR="00336C19" w:rsidRPr="00086593" w:rsidRDefault="00336C19" w:rsidP="00336C19">
      <w:pPr>
        <w:jc w:val="both"/>
        <w:rPr>
          <w:bCs/>
        </w:rPr>
      </w:pPr>
    </w:p>
    <w:p w14:paraId="3D13D9B1" w14:textId="77777777" w:rsidR="00336C19" w:rsidRDefault="00336C19" w:rsidP="00336C19">
      <w:pPr>
        <w:jc w:val="both"/>
      </w:pPr>
      <w:r w:rsidRPr="001E0C54">
        <w:t xml:space="preserve">Das Arbeitsverhältnis wird auf unbestimmte Zeit geschlossen. Die ersten </w:t>
      </w:r>
      <w:r>
        <w:t>sechs</w:t>
      </w:r>
      <w:r w:rsidRPr="001E0C54">
        <w:t xml:space="preserve"> Monate (</w:t>
      </w:r>
      <w:r w:rsidRPr="00045173">
        <w:rPr>
          <w:i/>
          <w:sz w:val="20"/>
        </w:rPr>
        <w:t>oder:</w:t>
      </w:r>
      <w:r w:rsidRPr="001E0C54">
        <w:t xml:space="preserve"> drei Monaten)</w:t>
      </w:r>
      <w:r>
        <w:t xml:space="preserve"> </w:t>
      </w:r>
      <w:r w:rsidRPr="001E0C54">
        <w:t>gelten als Probezeit. Während der Probezeit kann das Arbeitsverhältnis b</w:t>
      </w:r>
      <w:r>
        <w:t>eiderseits mit einer Frist von zwei</w:t>
      </w:r>
      <w:r w:rsidRPr="001E0C54">
        <w:t xml:space="preserve"> Wochen gekündigt werden.</w:t>
      </w:r>
    </w:p>
    <w:p w14:paraId="3D932076" w14:textId="77777777" w:rsidR="00336C19" w:rsidRDefault="00336C19" w:rsidP="00336C19">
      <w:pPr>
        <w:jc w:val="both"/>
      </w:pPr>
    </w:p>
    <w:p w14:paraId="4BF2402C" w14:textId="77777777" w:rsidR="00AC0879" w:rsidRDefault="00AC0879" w:rsidP="00336C19">
      <w:pPr>
        <w:jc w:val="both"/>
        <w:rPr>
          <w:rFonts w:cs="Arial"/>
          <w:color w:val="000000"/>
          <w:szCs w:val="22"/>
        </w:rPr>
      </w:pPr>
    </w:p>
    <w:p w14:paraId="3199FD86" w14:textId="77777777" w:rsidR="006C69FC" w:rsidRPr="00BD3014" w:rsidRDefault="006C69FC" w:rsidP="00336C19">
      <w:pPr>
        <w:jc w:val="both"/>
        <w:rPr>
          <w:rFonts w:cs="Arial"/>
          <w:color w:val="000000"/>
          <w:szCs w:val="22"/>
        </w:rPr>
      </w:pPr>
    </w:p>
    <w:p w14:paraId="2794B3B3" w14:textId="7E34F7E9" w:rsidR="00336C19" w:rsidRPr="001E0C54" w:rsidRDefault="00045173" w:rsidP="00336C19">
      <w:pPr>
        <w:ind w:left="2835"/>
        <w:jc w:val="both"/>
        <w:rPr>
          <w:b/>
        </w:rPr>
      </w:pPr>
      <w:r>
        <w:rPr>
          <w:b/>
        </w:rPr>
        <w:t>IV.</w:t>
      </w:r>
      <w:r w:rsidR="00336C19" w:rsidRPr="001E0C54">
        <w:rPr>
          <w:b/>
        </w:rPr>
        <w:t xml:space="preserve"> Arbeitszeit</w:t>
      </w:r>
    </w:p>
    <w:p w14:paraId="0EBE9A18" w14:textId="77777777" w:rsidR="00336C19" w:rsidRPr="001E0C54" w:rsidRDefault="00336C19" w:rsidP="00336C19">
      <w:pPr>
        <w:jc w:val="both"/>
      </w:pPr>
    </w:p>
    <w:p w14:paraId="477E1D9F" w14:textId="62A16A32" w:rsidR="001644D0" w:rsidRPr="001644D0" w:rsidRDefault="001644D0" w:rsidP="001644D0">
      <w:pPr>
        <w:rPr>
          <w:rFonts w:cs="Arial"/>
          <w:szCs w:val="22"/>
        </w:rPr>
      </w:pPr>
      <w:bookmarkStart w:id="3" w:name="_Hlk110512284"/>
      <w:r w:rsidRPr="001644D0">
        <w:rPr>
          <w:rFonts w:cs="Arial"/>
          <w:szCs w:val="22"/>
        </w:rPr>
        <w:t xml:space="preserve">Die regelmäßige wöchentliche Arbeitszeit beträgt ….... Stunden. </w:t>
      </w:r>
      <w:bookmarkStart w:id="4" w:name="_Hlk110512565"/>
      <w:r w:rsidR="00582041" w:rsidRPr="00582041">
        <w:rPr>
          <w:rFonts w:cs="Arial"/>
          <w:szCs w:val="22"/>
        </w:rPr>
        <w:t>Beginn, Ende und Pausen der täglichen Arbeitszeit richten sich nach der betrieblichen Einteilung, die im Ermessen des Arbeitsgebers liegt.</w:t>
      </w:r>
    </w:p>
    <w:p w14:paraId="4C4324B1" w14:textId="77777777" w:rsidR="001644D0" w:rsidRPr="001644D0" w:rsidRDefault="001644D0" w:rsidP="001644D0">
      <w:pPr>
        <w:rPr>
          <w:rFonts w:cs="Arial"/>
          <w:szCs w:val="22"/>
        </w:rPr>
      </w:pPr>
    </w:p>
    <w:p w14:paraId="46E38287" w14:textId="77777777" w:rsidR="001644D0" w:rsidRPr="001644D0" w:rsidRDefault="001644D0" w:rsidP="001644D0">
      <w:pPr>
        <w:rPr>
          <w:rFonts w:cs="Arial"/>
          <w:szCs w:val="22"/>
        </w:rPr>
      </w:pPr>
      <w:r w:rsidRPr="001644D0">
        <w:rPr>
          <w:rFonts w:cs="Arial"/>
          <w:szCs w:val="22"/>
        </w:rPr>
        <w:t>Derzeit verteilt sich die wöchentliche Arbeitszeit wie folgt:</w:t>
      </w:r>
    </w:p>
    <w:p w14:paraId="211341EC" w14:textId="77777777" w:rsidR="001644D0" w:rsidRPr="001644D0" w:rsidRDefault="001644D0" w:rsidP="001644D0">
      <w:pPr>
        <w:rPr>
          <w:rFonts w:cs="Arial"/>
          <w:szCs w:val="22"/>
        </w:rPr>
      </w:pPr>
    </w:p>
    <w:p w14:paraId="7AD4BC25" w14:textId="77777777" w:rsidR="001644D0" w:rsidRPr="001644D0" w:rsidRDefault="001644D0" w:rsidP="001644D0">
      <w:pPr>
        <w:rPr>
          <w:rFonts w:cs="Arial"/>
          <w:szCs w:val="22"/>
        </w:rPr>
      </w:pPr>
      <w:r w:rsidRPr="001644D0">
        <w:rPr>
          <w:rFonts w:cs="Arial"/>
          <w:szCs w:val="22"/>
        </w:rPr>
        <w:t>……………………………………………………………………………………………….</w:t>
      </w:r>
    </w:p>
    <w:p w14:paraId="4E42C73C" w14:textId="4CADB2A4" w:rsidR="001644D0" w:rsidRPr="001644D0" w:rsidRDefault="001644D0" w:rsidP="001644D0">
      <w:pPr>
        <w:rPr>
          <w:rFonts w:cs="Arial"/>
          <w:i/>
          <w:iCs/>
          <w:sz w:val="20"/>
        </w:rPr>
      </w:pPr>
      <w:r w:rsidRPr="001644D0">
        <w:rPr>
          <w:rFonts w:cs="Arial"/>
          <w:i/>
          <w:iCs/>
          <w:sz w:val="20"/>
        </w:rPr>
        <w:t>Anmerkung: Bei Schichtarbeit sämtliche Einteilungsmöglichkeiten auflisten</w:t>
      </w:r>
      <w:r w:rsidR="00582041">
        <w:rPr>
          <w:rFonts w:cs="Arial"/>
          <w:i/>
          <w:iCs/>
          <w:sz w:val="20"/>
        </w:rPr>
        <w:t xml:space="preserve">: </w:t>
      </w:r>
      <w:r w:rsidR="00582041" w:rsidRPr="00582041">
        <w:rPr>
          <w:rFonts w:cs="Arial"/>
          <w:i/>
          <w:iCs/>
          <w:sz w:val="20"/>
        </w:rPr>
        <w:t>Schichtsystem, Schichtrhythmus und Voraussetzungen für Schichtänderungen.</w:t>
      </w:r>
    </w:p>
    <w:p w14:paraId="72E222EF" w14:textId="77777777" w:rsidR="001644D0" w:rsidRPr="001644D0" w:rsidRDefault="001644D0" w:rsidP="001644D0">
      <w:pPr>
        <w:rPr>
          <w:rFonts w:cs="Arial"/>
          <w:szCs w:val="22"/>
        </w:rPr>
      </w:pPr>
    </w:p>
    <w:p w14:paraId="6863185E" w14:textId="77777777" w:rsidR="001644D0" w:rsidRPr="001644D0" w:rsidRDefault="001644D0" w:rsidP="001644D0">
      <w:pPr>
        <w:rPr>
          <w:rFonts w:cs="Arial"/>
          <w:szCs w:val="22"/>
        </w:rPr>
      </w:pPr>
      <w:r w:rsidRPr="001644D0">
        <w:rPr>
          <w:rFonts w:cs="Arial"/>
          <w:szCs w:val="22"/>
        </w:rPr>
        <w:t>Ab einer täglichen Arbeitszeit von sechs Stunden ist eine Pausenzeit von mindestens einer halben Stunde einzuhalten. Übersteigt die Arbeitszeit neun Stunden, erhöht sich die Pausenzeit auf zumindest 45 Minuten.</w:t>
      </w:r>
    </w:p>
    <w:p w14:paraId="3CAABD91" w14:textId="77777777" w:rsidR="001644D0" w:rsidRPr="001644D0" w:rsidRDefault="001644D0" w:rsidP="001644D0">
      <w:pPr>
        <w:rPr>
          <w:rFonts w:cs="Arial"/>
          <w:szCs w:val="22"/>
        </w:rPr>
      </w:pPr>
    </w:p>
    <w:p w14:paraId="7D374155" w14:textId="77777777" w:rsidR="001644D0" w:rsidRPr="001644D0" w:rsidRDefault="001644D0" w:rsidP="001644D0">
      <w:pPr>
        <w:rPr>
          <w:rFonts w:cs="Arial"/>
          <w:szCs w:val="22"/>
        </w:rPr>
      </w:pPr>
      <w:r w:rsidRPr="001644D0">
        <w:rPr>
          <w:rFonts w:cs="Arial"/>
          <w:szCs w:val="22"/>
        </w:rPr>
        <w:t xml:space="preserve">Nach Beendigung der täglichen Arbeitszeit ist eine ununterbrochene Ruhezeit von mindestens elf Stunden einzuhalten. </w:t>
      </w:r>
    </w:p>
    <w:bookmarkEnd w:id="3"/>
    <w:bookmarkEnd w:id="4"/>
    <w:p w14:paraId="4BD25C07" w14:textId="77777777" w:rsidR="001644D0" w:rsidRPr="001644D0" w:rsidRDefault="001644D0" w:rsidP="001644D0">
      <w:pPr>
        <w:rPr>
          <w:rFonts w:cs="Arial"/>
          <w:szCs w:val="22"/>
        </w:rPr>
      </w:pPr>
    </w:p>
    <w:p w14:paraId="60216603" w14:textId="77777777" w:rsidR="001644D0" w:rsidRPr="001644D0" w:rsidRDefault="001644D0" w:rsidP="001644D0">
      <w:pPr>
        <w:rPr>
          <w:rFonts w:cs="Arial"/>
          <w:iCs/>
          <w:szCs w:val="22"/>
        </w:rPr>
      </w:pPr>
      <w:r w:rsidRPr="001644D0">
        <w:rPr>
          <w:rFonts w:cs="Arial"/>
          <w:iCs/>
          <w:szCs w:val="22"/>
        </w:rPr>
        <w:t xml:space="preserve">Der Arbeitnehmer ist bei betrieblicher Notwendigkeit und unter Berücksichtigung seiner berechtigten Interessen auf Anordnung des Arbeitgebers zur Ableistung von </w:t>
      </w:r>
      <w:proofErr w:type="spellStart"/>
      <w:r w:rsidRPr="001644D0">
        <w:rPr>
          <w:rFonts w:cs="Arial"/>
          <w:iCs/>
          <w:szCs w:val="22"/>
        </w:rPr>
        <w:t>Überstunden</w:t>
      </w:r>
      <w:proofErr w:type="spellEnd"/>
      <w:r w:rsidRPr="001644D0">
        <w:rPr>
          <w:rFonts w:cs="Arial"/>
          <w:iCs/>
          <w:szCs w:val="22"/>
        </w:rPr>
        <w:t xml:space="preserve"> sowie im Rahmen der gesetzlichen Vorschriften zu Mehrarbeit verpflichtet.</w:t>
      </w:r>
    </w:p>
    <w:p w14:paraId="37021202" w14:textId="53B3B413" w:rsidR="00336C19" w:rsidRDefault="00336C19" w:rsidP="00336C19">
      <w:pPr>
        <w:jc w:val="both"/>
      </w:pPr>
    </w:p>
    <w:p w14:paraId="30102907" w14:textId="77777777" w:rsidR="00045173" w:rsidRPr="001E0C54" w:rsidRDefault="00045173" w:rsidP="00336C19">
      <w:pPr>
        <w:jc w:val="both"/>
      </w:pPr>
    </w:p>
    <w:p w14:paraId="657999B6" w14:textId="2B10EE97" w:rsidR="00336C19" w:rsidRPr="00045173" w:rsidRDefault="00045173" w:rsidP="00045173">
      <w:pPr>
        <w:ind w:left="2835"/>
        <w:jc w:val="both"/>
        <w:rPr>
          <w:b/>
        </w:rPr>
      </w:pPr>
      <w:r>
        <w:rPr>
          <w:b/>
        </w:rPr>
        <w:t xml:space="preserve">V. </w:t>
      </w:r>
      <w:r w:rsidRPr="00045173">
        <w:rPr>
          <w:b/>
        </w:rPr>
        <w:t>Kurzarbeit</w:t>
      </w:r>
    </w:p>
    <w:p w14:paraId="3D840C05" w14:textId="344B24BA" w:rsidR="00045173" w:rsidRDefault="00045173" w:rsidP="00336C19">
      <w:pPr>
        <w:jc w:val="both"/>
      </w:pPr>
    </w:p>
    <w:p w14:paraId="12795E37" w14:textId="77777777" w:rsidR="00582041" w:rsidRDefault="00045173" w:rsidP="00336C19">
      <w:pPr>
        <w:jc w:val="both"/>
      </w:pPr>
      <w:r w:rsidRPr="00045173">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95 ff. SGB III). Er sollte dabei eine Ankündigungsfrist von … Wochen einhalten.  </w:t>
      </w:r>
    </w:p>
    <w:p w14:paraId="4ED9CB04" w14:textId="77777777" w:rsidR="00582041" w:rsidRDefault="00582041" w:rsidP="00336C19">
      <w:pPr>
        <w:jc w:val="both"/>
      </w:pPr>
    </w:p>
    <w:p w14:paraId="5CE5A3B0" w14:textId="77777777" w:rsidR="00582041" w:rsidRDefault="00582041" w:rsidP="00582041">
      <w:pPr>
        <w:jc w:val="both"/>
      </w:pPr>
      <w:r>
        <w:t xml:space="preserve">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70C58C7F" w14:textId="77777777" w:rsidR="00582041" w:rsidRDefault="00582041" w:rsidP="00582041">
      <w:pPr>
        <w:jc w:val="both"/>
      </w:pPr>
    </w:p>
    <w:p w14:paraId="16BE3AFD" w14:textId="65ABE41D" w:rsidR="00582041" w:rsidRDefault="00582041" w:rsidP="00582041">
      <w:pPr>
        <w:jc w:val="both"/>
      </w:pPr>
      <w:r>
        <w:t>Der Arbeitgeber kann die Kurzarbeit kurzzeitig aufheben.</w:t>
      </w:r>
    </w:p>
    <w:p w14:paraId="160ACBD3" w14:textId="77777777" w:rsidR="00582041" w:rsidRDefault="00582041" w:rsidP="00336C19">
      <w:pPr>
        <w:jc w:val="both"/>
      </w:pPr>
    </w:p>
    <w:p w14:paraId="41CCBE6D" w14:textId="1AE9CA83" w:rsidR="00045173" w:rsidRDefault="00045173" w:rsidP="00336C19">
      <w:pPr>
        <w:jc w:val="both"/>
      </w:pPr>
      <w:r w:rsidRPr="00045173">
        <w:t xml:space="preserve">Der Arbeitnehmer ist bei Einführung von Kurzarbeit damit einverstanden, dass die Arbeitszeit vorübergehend verkürzt und für die Dauer der Arbeitszeitverkürzung die Vergütung entsprechend reduziert wird.  </w:t>
      </w:r>
      <w:r>
        <w:t xml:space="preserve"> </w:t>
      </w:r>
      <w:r w:rsidRPr="00045173">
        <w:rPr>
          <w:i/>
          <w:iCs/>
          <w:sz w:val="20"/>
        </w:rPr>
        <w:t>Anmerkung: Sollte ein Betriebsrat bestehen, müsste mit diesem eine Betriebsvereinbarung über die Kurzarbeit geschlossen werden.</w:t>
      </w:r>
    </w:p>
    <w:p w14:paraId="5A9C9F2E" w14:textId="77777777" w:rsidR="00045173" w:rsidRDefault="00045173" w:rsidP="00336C19">
      <w:pPr>
        <w:jc w:val="both"/>
      </w:pPr>
    </w:p>
    <w:p w14:paraId="30590B16" w14:textId="77777777" w:rsidR="00045173" w:rsidRPr="001E0C54" w:rsidRDefault="00045173" w:rsidP="00336C19">
      <w:pPr>
        <w:jc w:val="both"/>
      </w:pPr>
    </w:p>
    <w:p w14:paraId="050AC3CC" w14:textId="55F7565F" w:rsidR="00336C19" w:rsidRPr="001E0C54" w:rsidRDefault="00045173" w:rsidP="00336C19">
      <w:pPr>
        <w:ind w:left="2835"/>
        <w:jc w:val="both"/>
        <w:rPr>
          <w:b/>
        </w:rPr>
      </w:pPr>
      <w:r>
        <w:rPr>
          <w:b/>
        </w:rPr>
        <w:t>VI.</w:t>
      </w:r>
      <w:r w:rsidR="00336C19" w:rsidRPr="001E0C54">
        <w:rPr>
          <w:b/>
        </w:rPr>
        <w:t xml:space="preserve"> Arbeitsvergütung</w:t>
      </w:r>
    </w:p>
    <w:p w14:paraId="09061313" w14:textId="77777777" w:rsidR="00336C19" w:rsidRPr="001E0C54" w:rsidRDefault="00336C19" w:rsidP="00336C19">
      <w:pPr>
        <w:jc w:val="both"/>
      </w:pPr>
    </w:p>
    <w:p w14:paraId="247D28F0" w14:textId="77777777" w:rsidR="001644D0" w:rsidRPr="001644D0" w:rsidRDefault="001644D0" w:rsidP="001644D0">
      <w:pPr>
        <w:rPr>
          <w:rFonts w:cs="Arial"/>
          <w:szCs w:val="22"/>
        </w:rPr>
      </w:pPr>
      <w:r w:rsidRPr="001644D0">
        <w:rPr>
          <w:rFonts w:cs="Arial"/>
          <w:szCs w:val="22"/>
        </w:rPr>
        <w:t xml:space="preserve">Der Arbeitnehmer erhält eine monatliche Bruttovergütung von ............. € / einen Stundenlohn von................. Euro. </w:t>
      </w:r>
      <w:bookmarkStart w:id="5" w:name="_Hlk110512658"/>
      <w:r w:rsidRPr="001644D0">
        <w:rPr>
          <w:rFonts w:cs="Arial"/>
          <w:szCs w:val="22"/>
        </w:rPr>
        <w:t xml:space="preserve">Diese ist zum Ende des jeweiligen Kalendermonats fällig und wird -wie sämtliche folgenden Gehaltsbestandteile- bargeldlos auf folgendes Konto des Arbeitnehmers ausgezahlt: </w:t>
      </w:r>
    </w:p>
    <w:p w14:paraId="70984312" w14:textId="77777777" w:rsidR="001644D0" w:rsidRPr="001644D0" w:rsidRDefault="001644D0" w:rsidP="001644D0">
      <w:pPr>
        <w:rPr>
          <w:rFonts w:cs="Arial"/>
          <w:szCs w:val="22"/>
        </w:rPr>
      </w:pPr>
    </w:p>
    <w:p w14:paraId="1C51F91C" w14:textId="77777777" w:rsidR="001644D0" w:rsidRPr="001644D0" w:rsidRDefault="001644D0" w:rsidP="001644D0">
      <w:pPr>
        <w:rPr>
          <w:rFonts w:cs="Arial"/>
          <w:szCs w:val="22"/>
        </w:rPr>
      </w:pPr>
      <w:r w:rsidRPr="001644D0">
        <w:rPr>
          <w:rFonts w:cs="Arial"/>
          <w:szCs w:val="22"/>
        </w:rPr>
        <w:t>…………………………………...………………………………………………………….</w:t>
      </w:r>
    </w:p>
    <w:p w14:paraId="0FCE6C7C" w14:textId="77777777" w:rsidR="001644D0" w:rsidRPr="001644D0" w:rsidRDefault="001644D0" w:rsidP="001644D0">
      <w:pPr>
        <w:rPr>
          <w:rFonts w:cs="Arial"/>
          <w:szCs w:val="22"/>
        </w:rPr>
      </w:pPr>
    </w:p>
    <w:p w14:paraId="7D248532" w14:textId="77777777" w:rsidR="001644D0" w:rsidRPr="001644D0" w:rsidRDefault="001644D0" w:rsidP="001644D0">
      <w:pPr>
        <w:rPr>
          <w:rFonts w:cs="Arial"/>
          <w:szCs w:val="22"/>
        </w:rPr>
      </w:pPr>
      <w:r w:rsidRPr="001644D0">
        <w:rPr>
          <w:rFonts w:cs="Arial"/>
          <w:szCs w:val="22"/>
        </w:rPr>
        <w:t>Weitere Gehaltsbestandteile sind:</w:t>
      </w:r>
    </w:p>
    <w:p w14:paraId="7D16B92F" w14:textId="77777777" w:rsidR="001644D0" w:rsidRPr="001644D0" w:rsidRDefault="001644D0" w:rsidP="001644D0">
      <w:pPr>
        <w:rPr>
          <w:rFonts w:cs="Arial"/>
          <w:szCs w:val="22"/>
        </w:rPr>
      </w:pPr>
    </w:p>
    <w:p w14:paraId="6BCB412C" w14:textId="77777777" w:rsidR="001644D0" w:rsidRPr="001644D0" w:rsidRDefault="001644D0" w:rsidP="001644D0">
      <w:pPr>
        <w:rPr>
          <w:rFonts w:cs="Arial"/>
          <w:szCs w:val="22"/>
        </w:rPr>
      </w:pPr>
      <w:r w:rsidRPr="001644D0">
        <w:rPr>
          <w:rFonts w:cs="Arial"/>
          <w:szCs w:val="22"/>
        </w:rPr>
        <w:t>……………………………………………………………………………………………….</w:t>
      </w:r>
    </w:p>
    <w:p w14:paraId="6F9033FC" w14:textId="77777777" w:rsidR="001644D0" w:rsidRPr="00D2408F" w:rsidRDefault="001644D0" w:rsidP="001644D0">
      <w:pPr>
        <w:rPr>
          <w:rFonts w:cs="Arial"/>
          <w:i/>
          <w:iCs/>
          <w:sz w:val="20"/>
        </w:rPr>
      </w:pPr>
      <w:r>
        <w:rPr>
          <w:rFonts w:cs="Arial"/>
          <w:i/>
          <w:iCs/>
          <w:sz w:val="20"/>
        </w:rPr>
        <w:t>Anmerkung: getrennte Auflistung von Zuschlägen, Zulagen, Sonderzahlungen und Prämien sowie anderer Bestandteile mit Angabe von Höhe und Fälligkeit.</w:t>
      </w:r>
    </w:p>
    <w:p w14:paraId="0A274642" w14:textId="77777777" w:rsidR="001644D0" w:rsidRPr="00685F2D" w:rsidRDefault="001644D0" w:rsidP="001644D0">
      <w:pPr>
        <w:rPr>
          <w:rFonts w:cs="Arial"/>
          <w:sz w:val="24"/>
          <w:szCs w:val="24"/>
        </w:rPr>
      </w:pPr>
    </w:p>
    <w:bookmarkEnd w:id="5"/>
    <w:p w14:paraId="1FBF0142" w14:textId="77777777" w:rsidR="001644D0" w:rsidRPr="001644D0" w:rsidRDefault="001644D0" w:rsidP="001644D0">
      <w:pPr>
        <w:rPr>
          <w:rFonts w:cs="Arial"/>
          <w:iCs/>
          <w:szCs w:val="22"/>
        </w:rPr>
      </w:pPr>
      <w:r w:rsidRPr="001644D0">
        <w:rPr>
          <w:rFonts w:cs="Arial"/>
          <w:iCs/>
          <w:szCs w:val="22"/>
        </w:rPr>
        <w:t xml:space="preserve">Überstunden von bis zu 10% der </w:t>
      </w:r>
      <w:proofErr w:type="spellStart"/>
      <w:r w:rsidRPr="001644D0">
        <w:rPr>
          <w:rFonts w:cs="Arial"/>
          <w:iCs/>
          <w:szCs w:val="22"/>
        </w:rPr>
        <w:t>regelmäßigen</w:t>
      </w:r>
      <w:proofErr w:type="spellEnd"/>
      <w:r w:rsidRPr="001644D0">
        <w:rPr>
          <w:rFonts w:cs="Arial"/>
          <w:iCs/>
          <w:szCs w:val="22"/>
        </w:rPr>
        <w:t xml:space="preserve"> wöchentlichen Arbeitszeit sind mit der </w:t>
      </w:r>
      <w:proofErr w:type="spellStart"/>
      <w:r w:rsidRPr="001644D0">
        <w:rPr>
          <w:rFonts w:cs="Arial"/>
          <w:iCs/>
          <w:szCs w:val="22"/>
        </w:rPr>
        <w:t>Vergütung</w:t>
      </w:r>
      <w:proofErr w:type="spellEnd"/>
      <w:r w:rsidRPr="001644D0">
        <w:rPr>
          <w:rFonts w:cs="Arial"/>
          <w:iCs/>
          <w:szCs w:val="22"/>
        </w:rPr>
        <w:t xml:space="preserve"> abgegolten; im Übrigen werden sie ohne Zuschläge gesondert vergütet.</w:t>
      </w:r>
    </w:p>
    <w:p w14:paraId="7DA00C0D" w14:textId="77777777" w:rsidR="001644D0" w:rsidRPr="00685F2D" w:rsidRDefault="001644D0" w:rsidP="001644D0">
      <w:pPr>
        <w:rPr>
          <w:rFonts w:cs="Arial"/>
          <w:iCs/>
          <w:sz w:val="24"/>
          <w:szCs w:val="24"/>
        </w:rPr>
      </w:pPr>
    </w:p>
    <w:p w14:paraId="7FFB4F12" w14:textId="77777777" w:rsidR="001644D0" w:rsidRPr="007B6F2E" w:rsidRDefault="001644D0" w:rsidP="001644D0">
      <w:pPr>
        <w:rPr>
          <w:rFonts w:cs="Arial"/>
          <w:sz w:val="20"/>
        </w:rPr>
      </w:pPr>
      <w:r>
        <w:rPr>
          <w:rFonts w:cs="Arial"/>
          <w:i/>
          <w:iCs/>
          <w:sz w:val="20"/>
        </w:rPr>
        <w:t>(</w:t>
      </w:r>
      <w:r w:rsidRPr="007B6F2E">
        <w:rPr>
          <w:rFonts w:cs="Arial"/>
          <w:i/>
          <w:iCs/>
          <w:sz w:val="20"/>
        </w:rPr>
        <w:t xml:space="preserve">Beachten Sie: Eine Abgeltungsklausel für Überstunden darf nicht zu einer Unterschreitung des Mindestlohns führen. </w:t>
      </w:r>
    </w:p>
    <w:p w14:paraId="67156B95" w14:textId="77777777" w:rsidR="001644D0" w:rsidRPr="007B6F2E" w:rsidRDefault="001644D0" w:rsidP="001644D0">
      <w:pPr>
        <w:rPr>
          <w:rFonts w:cs="Arial"/>
          <w:i/>
          <w:sz w:val="20"/>
        </w:rPr>
      </w:pPr>
      <w:r w:rsidRPr="007B6F2E">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w:t>
      </w:r>
      <w:r>
        <w:rPr>
          <w:rFonts w:cs="Arial"/>
          <w:i/>
          <w:sz w:val="20"/>
        </w:rPr>
        <w:t xml:space="preserve"> </w:t>
      </w:r>
      <w:r w:rsidRPr="007B6F2E">
        <w:rPr>
          <w:rFonts w:cs="Arial"/>
          <w:i/>
          <w:sz w:val="20"/>
        </w:rPr>
        <w:t>Es empfiehlt sich ferner, die jeweilige Zahlung mit einem schriftlichen Hinweis zu verbinden, dass die Leistung freiwillig ist und ein Rechtsanspruch auf weitere Zahlungen ausgeschlossen ist.</w:t>
      </w:r>
    </w:p>
    <w:p w14:paraId="18F2FEBD" w14:textId="449B20B3" w:rsidR="00336C19" w:rsidRDefault="001644D0" w:rsidP="001644D0">
      <w:pPr>
        <w:jc w:val="both"/>
      </w:pPr>
      <w:r w:rsidRPr="007B6F2E">
        <w:rPr>
          <w:rFonts w:cs="Arial"/>
          <w:bCs/>
          <w:i/>
          <w:color w:val="141414"/>
          <w:sz w:val="20"/>
          <w:u w:val="single"/>
        </w:rPr>
        <w:t>„Leiste</w:t>
      </w:r>
      <w:r>
        <w:rPr>
          <w:rFonts w:cs="Arial"/>
          <w:bCs/>
          <w:i/>
          <w:color w:val="141414"/>
          <w:sz w:val="20"/>
          <w:u w:val="single"/>
        </w:rPr>
        <w:t xml:space="preserve">t </w:t>
      </w:r>
      <w:r w:rsidRPr="007B6F2E">
        <w:rPr>
          <w:rFonts w:cs="Arial"/>
          <w:bCs/>
          <w:i/>
          <w:color w:val="141414"/>
          <w:sz w:val="20"/>
          <w:u w:val="single"/>
        </w:rPr>
        <w:t>der Arbeitgeber über das in Abs</w:t>
      </w:r>
      <w:r>
        <w:rPr>
          <w:rFonts w:cs="Arial"/>
          <w:bCs/>
          <w:i/>
          <w:color w:val="141414"/>
          <w:sz w:val="20"/>
          <w:u w:val="single"/>
        </w:rPr>
        <w:t xml:space="preserve">atz </w:t>
      </w:r>
      <w:r w:rsidRPr="007B6F2E">
        <w:rPr>
          <w:rFonts w:cs="Arial"/>
          <w:bCs/>
          <w:i/>
          <w:color w:val="141414"/>
          <w:sz w:val="20"/>
          <w:u w:val="single"/>
        </w:rPr>
        <w:t>1 genannte Monatsentgelt hinaus Gratifikationen, Boni oder sonstige zusätzliche Sonderzahlungen, die nicht zuvor individuell vereinbart worden sind, handelt es sich</w:t>
      </w:r>
      <w:r>
        <w:rPr>
          <w:rFonts w:cs="Arial"/>
          <w:bCs/>
          <w:i/>
          <w:color w:val="141414"/>
          <w:sz w:val="20"/>
          <w:u w:val="single"/>
        </w:rPr>
        <w:t xml:space="preserve"> </w:t>
      </w:r>
      <w:r w:rsidRPr="007B6F2E">
        <w:rPr>
          <w:rFonts w:cs="Arial"/>
          <w:bCs/>
          <w:i/>
          <w:color w:val="141414"/>
          <w:sz w:val="20"/>
          <w:u w:val="single"/>
        </w:rPr>
        <w:t>um freiwillige Leistungen des Arbeitgebers aufgrund</w:t>
      </w:r>
      <w:r>
        <w:rPr>
          <w:rFonts w:cs="Arial"/>
          <w:bCs/>
          <w:i/>
          <w:color w:val="141414"/>
          <w:sz w:val="20"/>
          <w:u w:val="single"/>
        </w:rPr>
        <w:t xml:space="preserve"> </w:t>
      </w:r>
      <w:r w:rsidRPr="007B6F2E">
        <w:rPr>
          <w:rFonts w:cs="Arial"/>
          <w:bCs/>
          <w:i/>
          <w:color w:val="141414"/>
          <w:sz w:val="20"/>
          <w:u w:val="single"/>
        </w:rPr>
        <w:t>einer</w:t>
      </w:r>
      <w:r>
        <w:rPr>
          <w:rFonts w:cs="Arial"/>
          <w:bCs/>
          <w:i/>
          <w:color w:val="141414"/>
          <w:sz w:val="20"/>
          <w:u w:val="single"/>
        </w:rPr>
        <w:t xml:space="preserve"> </w:t>
      </w:r>
      <w:r w:rsidRPr="007B6F2E">
        <w:rPr>
          <w:rFonts w:cs="Arial"/>
          <w:bCs/>
          <w:i/>
          <w:color w:val="141414"/>
          <w:sz w:val="20"/>
          <w:u w:val="single"/>
        </w:rPr>
        <w:t>jeweils gesondert getroffenen</w:t>
      </w:r>
      <w:r>
        <w:rPr>
          <w:rFonts w:cs="Arial"/>
          <w:bCs/>
          <w:i/>
          <w:color w:val="141414"/>
          <w:sz w:val="20"/>
          <w:u w:val="single"/>
        </w:rPr>
        <w:t xml:space="preserve"> </w:t>
      </w:r>
      <w:r w:rsidRPr="007B6F2E">
        <w:rPr>
          <w:rFonts w:cs="Arial"/>
          <w:bCs/>
          <w:i/>
          <w:color w:val="141414"/>
          <w:sz w:val="20"/>
          <w:u w:val="single"/>
        </w:rPr>
        <w:t>Entscheidung. Auch die mehrmalige und regelmäßige Zahlung begründet keinen Rechtsanspruch weder für die Vergangenheit noch für die Zukunft. Die</w:t>
      </w:r>
      <w:r>
        <w:rPr>
          <w:rFonts w:cs="Arial"/>
          <w:bCs/>
          <w:i/>
          <w:color w:val="141414"/>
          <w:sz w:val="20"/>
          <w:u w:val="single"/>
        </w:rPr>
        <w:t xml:space="preserve"> </w:t>
      </w:r>
      <w:r w:rsidRPr="007B6F2E">
        <w:rPr>
          <w:rFonts w:cs="Arial"/>
          <w:bCs/>
          <w:i/>
          <w:color w:val="141414"/>
          <w:sz w:val="20"/>
          <w:u w:val="single"/>
        </w:rPr>
        <w:t>Sätze 1 und 2 gelten nicht, wenn die Leistungen auf einer individuellen Vertragsabrede mit dem Arbeitnehmer beruhen.“</w:t>
      </w:r>
      <w:r>
        <w:rPr>
          <w:rFonts w:cs="Arial"/>
          <w:i/>
          <w:sz w:val="20"/>
          <w:u w:val="single"/>
        </w:rPr>
        <w:t>)</w:t>
      </w:r>
    </w:p>
    <w:p w14:paraId="2F398E3D" w14:textId="08CBE3E5" w:rsidR="005D5CCD" w:rsidRDefault="005D5CCD" w:rsidP="00336C19">
      <w:pPr>
        <w:jc w:val="both"/>
      </w:pPr>
    </w:p>
    <w:p w14:paraId="10F2888F" w14:textId="77777777" w:rsidR="00086593" w:rsidRDefault="00086593" w:rsidP="00336C19">
      <w:pPr>
        <w:jc w:val="both"/>
      </w:pPr>
    </w:p>
    <w:p w14:paraId="3D234CA9" w14:textId="49B3371B" w:rsidR="00336C19" w:rsidRPr="001E0C54" w:rsidRDefault="00045173" w:rsidP="00336C19">
      <w:pPr>
        <w:ind w:left="2835"/>
        <w:jc w:val="both"/>
        <w:rPr>
          <w:b/>
        </w:rPr>
      </w:pPr>
      <w:r>
        <w:rPr>
          <w:b/>
        </w:rPr>
        <w:t>VII.</w:t>
      </w:r>
      <w:r w:rsidR="00336C19" w:rsidRPr="001E0C54">
        <w:rPr>
          <w:b/>
        </w:rPr>
        <w:t xml:space="preserve"> Urlaub</w:t>
      </w:r>
    </w:p>
    <w:p w14:paraId="0E40CB7C" w14:textId="77777777" w:rsidR="00336C19" w:rsidRPr="001E0C54" w:rsidRDefault="00336C19" w:rsidP="00336C19">
      <w:pPr>
        <w:jc w:val="both"/>
      </w:pPr>
    </w:p>
    <w:p w14:paraId="57AEAD75" w14:textId="0F4E2911" w:rsidR="006C69FC" w:rsidRPr="006C69FC" w:rsidRDefault="006C69FC" w:rsidP="006C69FC">
      <w:pPr>
        <w:jc w:val="both"/>
        <w:rPr>
          <w:rFonts w:cs="Arial"/>
          <w:szCs w:val="22"/>
        </w:rPr>
      </w:pPr>
      <w:r w:rsidRPr="006C69FC">
        <w:rPr>
          <w:rFonts w:cs="Arial"/>
          <w:szCs w:val="22"/>
        </w:rPr>
        <w:t xml:space="preserve">Der Arbeitnehmer hat Anspruch auf einen gesetzlichen Mindesturlaub von derzeit 20 Arbeitstagen im Kalenderjahr – ausgehend von einer Fünf-Tage-Woche. </w:t>
      </w:r>
    </w:p>
    <w:p w14:paraId="63413845" w14:textId="77777777" w:rsidR="006C69FC" w:rsidRPr="006C69FC" w:rsidRDefault="006C69FC" w:rsidP="006C69FC">
      <w:pPr>
        <w:jc w:val="both"/>
        <w:rPr>
          <w:rFonts w:cs="Arial"/>
          <w:szCs w:val="22"/>
        </w:rPr>
      </w:pPr>
    </w:p>
    <w:p w14:paraId="581895F1" w14:textId="77777777" w:rsidR="006C69FC" w:rsidRPr="006C69FC" w:rsidRDefault="006C69FC" w:rsidP="006C69FC">
      <w:pPr>
        <w:jc w:val="both"/>
        <w:rPr>
          <w:rFonts w:cs="Arial"/>
          <w:szCs w:val="22"/>
        </w:rPr>
      </w:pPr>
      <w:r w:rsidRPr="006C69FC">
        <w:rPr>
          <w:rFonts w:cs="Arial"/>
          <w:szCs w:val="22"/>
        </w:rPr>
        <w:t xml:space="preserve">Der Arbeitgeber gewährt zusätzlich einen vertraglichen Urlaub von weiteren </w:t>
      </w:r>
      <w:proofErr w:type="gramStart"/>
      <w:r w:rsidRPr="006C69FC">
        <w:rPr>
          <w:rFonts w:cs="Arial"/>
          <w:szCs w:val="22"/>
        </w:rPr>
        <w:t>…….</w:t>
      </w:r>
      <w:proofErr w:type="gramEnd"/>
      <w:r w:rsidRPr="006C69FC">
        <w:rPr>
          <w:rFonts w:cs="Arial"/>
          <w:szCs w:val="22"/>
        </w:rPr>
        <w:t>. Arbeitstagen. Bei der Gewährung von Urlaub wird zuerst der gesetzliche Urlaub eingebracht.</w:t>
      </w:r>
    </w:p>
    <w:p w14:paraId="423D2773" w14:textId="77777777" w:rsidR="006C69FC" w:rsidRPr="006C69FC" w:rsidRDefault="006C69FC" w:rsidP="006C69FC">
      <w:pPr>
        <w:jc w:val="both"/>
        <w:rPr>
          <w:rFonts w:cs="Arial"/>
          <w:szCs w:val="22"/>
        </w:rPr>
      </w:pPr>
    </w:p>
    <w:p w14:paraId="3F1F4C01" w14:textId="77777777" w:rsidR="006C69FC" w:rsidRPr="006C69FC" w:rsidRDefault="006C69FC" w:rsidP="006C69FC">
      <w:pPr>
        <w:jc w:val="both"/>
        <w:rPr>
          <w:rFonts w:cs="Arial"/>
          <w:szCs w:val="22"/>
        </w:rPr>
      </w:pPr>
      <w:r w:rsidRPr="006C69FC">
        <w:rPr>
          <w:rFonts w:cs="Arial"/>
          <w:szCs w:val="22"/>
        </w:rPr>
        <w:t>Der vertragliche Zusatzurlaub mindert sich für jeden vollen Monat, in dem der Arbeitnehmer keinen Anspruch auf Entgelt bzw. Entgeltfortzahlung hat oder bei Ruhen des Arbeitsverhältnisses um ein Zwölftel. Im Ein- und Austrittsjahr erhält der Arbeitnehmer für jeden vollen Beschäftigungsmonat ein Zwölftel des vertraglichen Zusatzurlaubs.</w:t>
      </w:r>
    </w:p>
    <w:p w14:paraId="2EB3AB6A" w14:textId="77777777" w:rsidR="006C69FC" w:rsidRPr="006C69FC" w:rsidRDefault="006C69FC" w:rsidP="006C69FC">
      <w:pPr>
        <w:jc w:val="both"/>
        <w:rPr>
          <w:rFonts w:cs="Arial"/>
          <w:szCs w:val="22"/>
        </w:rPr>
      </w:pPr>
    </w:p>
    <w:p w14:paraId="3DC3CE4F" w14:textId="0866C996" w:rsidR="006C69FC" w:rsidRPr="006C69FC" w:rsidRDefault="006C69FC" w:rsidP="006C69FC">
      <w:pPr>
        <w:jc w:val="both"/>
        <w:rPr>
          <w:rFonts w:cs="Arial"/>
          <w:szCs w:val="22"/>
        </w:rPr>
      </w:pPr>
      <w:r w:rsidRPr="006C69FC">
        <w:rPr>
          <w:rFonts w:cs="Arial"/>
          <w:szCs w:val="22"/>
        </w:rPr>
        <w:t>Für den vertraglichen Zusatzurlaub gilt abweichend von dem gesetzlichen Mindesturlaub, dass der Urlaubsanspruch am 31.</w:t>
      </w:r>
      <w:r>
        <w:rPr>
          <w:rFonts w:cs="Arial"/>
          <w:szCs w:val="22"/>
        </w:rPr>
        <w:t xml:space="preserve"> </w:t>
      </w:r>
      <w:r w:rsidRPr="006C69FC">
        <w:rPr>
          <w:rFonts w:cs="Arial"/>
          <w:szCs w:val="22"/>
        </w:rPr>
        <w:t>Dezember des jeweiligen Kalenderjahres (oder: mit Ablauf des Übertragungszeitraums am 31.</w:t>
      </w:r>
      <w:r>
        <w:rPr>
          <w:rFonts w:cs="Arial"/>
          <w:szCs w:val="22"/>
        </w:rPr>
        <w:t xml:space="preserve"> </w:t>
      </w:r>
      <w:r w:rsidRPr="006C69FC">
        <w:rPr>
          <w:rFonts w:cs="Arial"/>
          <w:szCs w:val="22"/>
        </w:rPr>
        <w:t>März des Folgejahres) auch dann verfällt, wenn er wegen Arbeitsunfähigkeit des Arbeitnehmers nicht genommen werden kann. Der gesetzliche Urlaub verfällt in diesem Fall erst 15 Monate nach Ende des Urlaubsjahres.</w:t>
      </w:r>
    </w:p>
    <w:p w14:paraId="1BCE8D82" w14:textId="77777777" w:rsidR="006C69FC" w:rsidRPr="006C69FC" w:rsidRDefault="006C69FC" w:rsidP="006C69FC">
      <w:pPr>
        <w:jc w:val="both"/>
        <w:rPr>
          <w:rFonts w:cs="Arial"/>
          <w:szCs w:val="22"/>
        </w:rPr>
      </w:pPr>
    </w:p>
    <w:p w14:paraId="5E1781C7" w14:textId="77777777" w:rsidR="006C69FC" w:rsidRPr="006C69FC" w:rsidRDefault="006C69FC" w:rsidP="006C69FC">
      <w:pPr>
        <w:jc w:val="both"/>
        <w:rPr>
          <w:rFonts w:cs="Arial"/>
          <w:szCs w:val="22"/>
        </w:rPr>
      </w:pPr>
      <w:r w:rsidRPr="006C69FC">
        <w:rPr>
          <w:rFonts w:cs="Arial"/>
          <w:szCs w:val="22"/>
        </w:rPr>
        <w:t xml:space="preserve">Bei Beendigung des Arbeitsverhältnisses sind verbleibende Urlaubsansprüche innerhalb der Kündigungsfrist abzubauen, soweit dies möglich ist. Der vertragliche Zusatzurlaub erlischt mit Beendigung des Arbeitsverhältnisses.  </w:t>
      </w:r>
    </w:p>
    <w:p w14:paraId="46DA890F" w14:textId="77777777" w:rsidR="006C69FC" w:rsidRPr="006C69FC" w:rsidRDefault="006C69FC" w:rsidP="006C69FC">
      <w:pPr>
        <w:jc w:val="both"/>
        <w:rPr>
          <w:rFonts w:cs="Arial"/>
          <w:szCs w:val="22"/>
        </w:rPr>
      </w:pPr>
    </w:p>
    <w:p w14:paraId="7186DD85" w14:textId="5ABFE8AD" w:rsidR="00B67555" w:rsidRPr="00B67555" w:rsidRDefault="006C69FC" w:rsidP="006C69FC">
      <w:pPr>
        <w:jc w:val="both"/>
        <w:rPr>
          <w:rFonts w:cs="Arial"/>
          <w:szCs w:val="22"/>
        </w:rPr>
      </w:pPr>
      <w:r w:rsidRPr="006C69FC">
        <w:rPr>
          <w:rFonts w:cs="Arial"/>
          <w:szCs w:val="22"/>
        </w:rPr>
        <w:t>Die rechtliche Behandlung des Urlaubs richtet sich im Übrigen nach den gesetzlichen Bestimmungen.</w:t>
      </w:r>
    </w:p>
    <w:p w14:paraId="3D8D5242" w14:textId="48FD61A3" w:rsidR="00B67555" w:rsidRDefault="00B67555" w:rsidP="00B67555">
      <w:pPr>
        <w:jc w:val="both"/>
      </w:pPr>
    </w:p>
    <w:p w14:paraId="3B978D32" w14:textId="77777777" w:rsidR="00B67555" w:rsidRPr="001E0C54" w:rsidRDefault="00B67555" w:rsidP="00B67555">
      <w:pPr>
        <w:jc w:val="both"/>
      </w:pPr>
    </w:p>
    <w:p w14:paraId="41F9EFC8" w14:textId="6C5438B7" w:rsidR="00336C19" w:rsidRPr="001E0C54" w:rsidRDefault="00045173" w:rsidP="00336C19">
      <w:pPr>
        <w:ind w:left="2835"/>
        <w:jc w:val="both"/>
        <w:rPr>
          <w:b/>
        </w:rPr>
      </w:pPr>
      <w:r>
        <w:rPr>
          <w:b/>
        </w:rPr>
        <w:t>VIII.</w:t>
      </w:r>
      <w:r w:rsidR="00336C19" w:rsidRPr="001E0C54">
        <w:rPr>
          <w:b/>
        </w:rPr>
        <w:t xml:space="preserve"> Krankheit</w:t>
      </w:r>
    </w:p>
    <w:p w14:paraId="2C70B4EF" w14:textId="77777777" w:rsidR="00336C19" w:rsidRPr="001E0C54" w:rsidRDefault="00336C19" w:rsidP="00336C19">
      <w:pPr>
        <w:jc w:val="both"/>
      </w:pPr>
    </w:p>
    <w:p w14:paraId="7570ADF8" w14:textId="77777777" w:rsidR="006C69FC" w:rsidRDefault="006C69FC" w:rsidP="006C69FC">
      <w:pPr>
        <w:jc w:val="both"/>
      </w:pPr>
      <w:r>
        <w:lastRenderedPageBreak/>
        <w:t>Die Entgeltfortzahlung im Krankheitsfall richtet sich nach den gesetzlichen Bestimmungen.</w:t>
      </w:r>
    </w:p>
    <w:p w14:paraId="7ECF017F" w14:textId="77777777" w:rsidR="006C69FC" w:rsidRDefault="006C69FC" w:rsidP="006C69FC">
      <w:pPr>
        <w:jc w:val="both"/>
      </w:pPr>
    </w:p>
    <w:p w14:paraId="66794F75" w14:textId="77777777" w:rsidR="006C69FC" w:rsidRDefault="006C69FC" w:rsidP="006C69FC">
      <w:pPr>
        <w:jc w:val="both"/>
      </w:pPr>
      <w: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56EA321D" w14:textId="77777777" w:rsidR="006C69FC" w:rsidRDefault="006C69FC" w:rsidP="006C69FC">
      <w:pPr>
        <w:jc w:val="both"/>
      </w:pPr>
    </w:p>
    <w:p w14:paraId="719170FA" w14:textId="77777777" w:rsidR="006C69FC" w:rsidRDefault="006C69FC" w:rsidP="006C69FC">
      <w:pPr>
        <w:jc w:val="both"/>
      </w:pPr>
      <w:r>
        <w:t xml:space="preserve">Die Vorlagepflicht gilt nicht für Arbeitnehmer, die Versicherte einer gesetzlichen Krankenkasse sind, wenn der behandelnde Arzt die Bescheinigung per </w:t>
      </w:r>
      <w:proofErr w:type="spellStart"/>
      <w:r>
        <w:t>eAU</w:t>
      </w:r>
      <w:proofErr w:type="spellEnd"/>
      <w:r>
        <w:t xml:space="preserve"> an die gesetzliche Krankenversicherung weiterleitet. Diese Arbeitnehmer sind verpflichtet, zu den genannten Zeitpunkten das Bestehen einer Arbeitsunfähigkeit sowie deren voraussichtliche Dauer feststellen und sich eine ärztliche Bescheinigung ausstellen zu lassen. </w:t>
      </w:r>
    </w:p>
    <w:p w14:paraId="73A81CFB" w14:textId="77777777" w:rsidR="006C69FC" w:rsidRDefault="006C69FC" w:rsidP="006C69FC">
      <w:pPr>
        <w:jc w:val="both"/>
      </w:pPr>
    </w:p>
    <w:p w14:paraId="136CB442" w14:textId="77777777" w:rsidR="006C69FC" w:rsidRDefault="006C69FC" w:rsidP="006C69FC">
      <w:pPr>
        <w:jc w:val="both"/>
      </w:pPr>
      <w:r>
        <w:t xml:space="preserve">Die Nachweispflichten gelten auch nach Ablauf der sechs Wochen Entgeltfortzahlung. </w:t>
      </w:r>
    </w:p>
    <w:p w14:paraId="4C4C112E" w14:textId="77777777" w:rsidR="006C69FC" w:rsidRDefault="006C69FC" w:rsidP="006C69FC">
      <w:pPr>
        <w:jc w:val="both"/>
      </w:pPr>
    </w:p>
    <w:p w14:paraId="38C138ED" w14:textId="2171933F" w:rsidR="00336C19" w:rsidRPr="007E613D" w:rsidRDefault="006C69FC" w:rsidP="006C69FC">
      <w:pPr>
        <w:jc w:val="both"/>
      </w:pPr>
      <w:r>
        <w:t>Der Arbeitgeber ist berechtigt, die Vorlage der Arbeitsunfähigkeitsbescheinigung früher zu verlangen.</w:t>
      </w:r>
    </w:p>
    <w:p w14:paraId="1C4F7322" w14:textId="45981CD9" w:rsidR="002B6740" w:rsidRDefault="002B6740" w:rsidP="00336C19">
      <w:pPr>
        <w:jc w:val="both"/>
        <w:rPr>
          <w:sz w:val="20"/>
        </w:rPr>
      </w:pPr>
    </w:p>
    <w:p w14:paraId="77977AA2" w14:textId="094895D6" w:rsidR="005F53D1" w:rsidRDefault="005F53D1" w:rsidP="005F53D1">
      <w:pPr>
        <w:jc w:val="both"/>
        <w:rPr>
          <w:sz w:val="20"/>
        </w:rPr>
      </w:pPr>
    </w:p>
    <w:p w14:paraId="2A724592" w14:textId="48E2C0D0" w:rsidR="005F53D1" w:rsidRPr="005F53D1" w:rsidRDefault="005F53D1" w:rsidP="005F53D1">
      <w:pPr>
        <w:ind w:left="2835"/>
        <w:jc w:val="both"/>
        <w:rPr>
          <w:b/>
          <w:szCs w:val="22"/>
        </w:rPr>
      </w:pPr>
      <w:r>
        <w:rPr>
          <w:b/>
          <w:szCs w:val="22"/>
        </w:rPr>
        <w:t xml:space="preserve">IX. </w:t>
      </w:r>
      <w:r w:rsidRPr="005F53D1">
        <w:rPr>
          <w:b/>
          <w:szCs w:val="22"/>
        </w:rPr>
        <w:t>Fortbildungen</w:t>
      </w:r>
    </w:p>
    <w:p w14:paraId="1B2A40C7" w14:textId="77777777" w:rsidR="005F53D1" w:rsidRPr="005F53D1" w:rsidRDefault="005F53D1" w:rsidP="005F53D1">
      <w:pPr>
        <w:jc w:val="both"/>
        <w:rPr>
          <w:rFonts w:cs="Arial"/>
          <w:b/>
          <w:bCs/>
          <w:szCs w:val="22"/>
        </w:rPr>
      </w:pPr>
    </w:p>
    <w:p w14:paraId="7CE3B027" w14:textId="77777777" w:rsidR="005F53D1" w:rsidRPr="005F53D1" w:rsidRDefault="005F53D1" w:rsidP="005F53D1">
      <w:pPr>
        <w:pStyle w:val="Listenabsatz"/>
        <w:ind w:left="0"/>
        <w:rPr>
          <w:rFonts w:cs="Arial"/>
          <w:szCs w:val="22"/>
        </w:rPr>
      </w:pPr>
      <w:r w:rsidRPr="005F53D1">
        <w:rPr>
          <w:rFonts w:cs="Arial"/>
          <w:szCs w:val="22"/>
        </w:rPr>
        <w:t>Ein Anspruch auf vom Arbeitgeber bereitgestellte Fortbildungen besteht nicht.</w:t>
      </w:r>
    </w:p>
    <w:p w14:paraId="45E9B843" w14:textId="7FF52924" w:rsidR="005F53D1" w:rsidRPr="005F53D1" w:rsidRDefault="005F53D1" w:rsidP="005F53D1">
      <w:pPr>
        <w:pStyle w:val="Listenabsatz"/>
        <w:ind w:left="0"/>
        <w:rPr>
          <w:rFonts w:cs="Arial"/>
          <w:szCs w:val="22"/>
        </w:rPr>
      </w:pPr>
    </w:p>
    <w:p w14:paraId="7B385464" w14:textId="77777777" w:rsidR="005F53D1" w:rsidRPr="005F53D1" w:rsidRDefault="005F53D1" w:rsidP="005F53D1">
      <w:pPr>
        <w:pStyle w:val="Listenabsatz"/>
        <w:ind w:left="0"/>
        <w:rPr>
          <w:rFonts w:cs="Arial"/>
          <w:szCs w:val="22"/>
        </w:rPr>
      </w:pPr>
    </w:p>
    <w:p w14:paraId="324EB1FD" w14:textId="1987FD56" w:rsidR="005F53D1" w:rsidRPr="005F53D1" w:rsidRDefault="005F53D1" w:rsidP="005F53D1">
      <w:pPr>
        <w:ind w:left="2835"/>
        <w:jc w:val="both"/>
        <w:rPr>
          <w:b/>
          <w:szCs w:val="22"/>
        </w:rPr>
      </w:pPr>
      <w:r>
        <w:rPr>
          <w:rFonts w:cs="Arial"/>
          <w:b/>
          <w:bCs/>
          <w:szCs w:val="22"/>
        </w:rPr>
        <w:t xml:space="preserve">X. </w:t>
      </w:r>
      <w:r w:rsidRPr="005F53D1">
        <w:rPr>
          <w:rFonts w:cs="Arial"/>
          <w:b/>
          <w:bCs/>
          <w:szCs w:val="22"/>
        </w:rPr>
        <w:t xml:space="preserve">Betriebliche </w:t>
      </w:r>
      <w:r w:rsidRPr="005F53D1">
        <w:rPr>
          <w:b/>
          <w:szCs w:val="22"/>
        </w:rPr>
        <w:t>Altersversorgung</w:t>
      </w:r>
    </w:p>
    <w:p w14:paraId="407E4DF3" w14:textId="77777777" w:rsidR="005F53D1" w:rsidRPr="005F53D1" w:rsidRDefault="005F53D1" w:rsidP="005F53D1">
      <w:pPr>
        <w:jc w:val="both"/>
        <w:rPr>
          <w:rFonts w:cs="Arial"/>
          <w:b/>
          <w:bCs/>
          <w:szCs w:val="22"/>
        </w:rPr>
      </w:pPr>
    </w:p>
    <w:p w14:paraId="100F13F9" w14:textId="77777777" w:rsidR="005F53D1" w:rsidRPr="005F53D1" w:rsidRDefault="005F53D1" w:rsidP="005F53D1">
      <w:pPr>
        <w:pStyle w:val="Listenabsatz"/>
        <w:ind w:left="0"/>
        <w:rPr>
          <w:rFonts w:cs="Arial"/>
          <w:szCs w:val="22"/>
        </w:rPr>
      </w:pPr>
      <w:r w:rsidRPr="005F53D1">
        <w:rPr>
          <w:rFonts w:cs="Arial"/>
          <w:szCs w:val="22"/>
        </w:rPr>
        <w:t>Die betriebliche Altersversorgung wir durchgeführt von………………………………</w:t>
      </w:r>
    </w:p>
    <w:p w14:paraId="2D7E01DD" w14:textId="77777777" w:rsidR="005F53D1" w:rsidRPr="005F53D1" w:rsidRDefault="005F53D1" w:rsidP="005F53D1">
      <w:pPr>
        <w:pStyle w:val="Listenabsatz"/>
        <w:ind w:left="0"/>
        <w:rPr>
          <w:rFonts w:cs="Arial"/>
          <w:szCs w:val="22"/>
        </w:rPr>
      </w:pPr>
    </w:p>
    <w:p w14:paraId="561A3CEC" w14:textId="77777777" w:rsidR="005F53D1" w:rsidRPr="005F53D1" w:rsidRDefault="005F53D1" w:rsidP="005F53D1">
      <w:pPr>
        <w:pStyle w:val="Listenabsatz"/>
        <w:ind w:left="0"/>
        <w:rPr>
          <w:rFonts w:cs="Arial"/>
          <w:szCs w:val="22"/>
        </w:rPr>
      </w:pPr>
      <w:r w:rsidRPr="005F53D1">
        <w:rPr>
          <w:rFonts w:cs="Arial"/>
          <w:szCs w:val="22"/>
        </w:rPr>
        <w:t>Alternativ:</w:t>
      </w:r>
    </w:p>
    <w:p w14:paraId="47A00812" w14:textId="77777777" w:rsidR="005F53D1" w:rsidRPr="005F53D1" w:rsidRDefault="005F53D1" w:rsidP="005F53D1">
      <w:pPr>
        <w:pStyle w:val="Listenabsatz"/>
        <w:ind w:left="0"/>
        <w:rPr>
          <w:rFonts w:cs="Arial"/>
          <w:szCs w:val="22"/>
        </w:rPr>
      </w:pPr>
    </w:p>
    <w:p w14:paraId="61626850" w14:textId="77777777" w:rsidR="005F53D1" w:rsidRPr="005F53D1" w:rsidRDefault="005F53D1" w:rsidP="005F53D1">
      <w:pPr>
        <w:pStyle w:val="Listenabsatz"/>
        <w:ind w:left="0"/>
        <w:rPr>
          <w:rFonts w:cs="Arial"/>
          <w:szCs w:val="22"/>
        </w:rPr>
      </w:pPr>
      <w:r w:rsidRPr="005F53D1">
        <w:rPr>
          <w:rFonts w:cs="Arial"/>
          <w:szCs w:val="22"/>
        </w:rPr>
        <w:t>Es besteht kein Anspruch auf eine betriebliche Altersversorgung. Auf die gesetzliche Möglichkeit der Entgeltumwandlung wird hingewiesen.</w:t>
      </w:r>
    </w:p>
    <w:p w14:paraId="40A8E552" w14:textId="77777777" w:rsidR="005F53D1" w:rsidRPr="00B67555" w:rsidRDefault="005F53D1" w:rsidP="00336C19">
      <w:pPr>
        <w:jc w:val="both"/>
        <w:rPr>
          <w:sz w:val="20"/>
        </w:rPr>
      </w:pPr>
    </w:p>
    <w:p w14:paraId="2710B033" w14:textId="40108EFB" w:rsidR="00C47193" w:rsidRDefault="00C47193" w:rsidP="00336C19">
      <w:pPr>
        <w:jc w:val="both"/>
      </w:pPr>
    </w:p>
    <w:p w14:paraId="1DDB60A1" w14:textId="6669DD86" w:rsidR="00B67555" w:rsidRDefault="00B67555" w:rsidP="00B67555">
      <w:pPr>
        <w:ind w:left="2835"/>
        <w:jc w:val="both"/>
        <w:rPr>
          <w:b/>
        </w:rPr>
      </w:pPr>
      <w:r>
        <w:rPr>
          <w:b/>
        </w:rPr>
        <w:t>X</w:t>
      </w:r>
      <w:r w:rsidR="005F53D1">
        <w:rPr>
          <w:b/>
        </w:rPr>
        <w:t>I</w:t>
      </w:r>
      <w:r>
        <w:rPr>
          <w:b/>
        </w:rPr>
        <w:t xml:space="preserve">. </w:t>
      </w:r>
      <w:r w:rsidRPr="00B67555">
        <w:rPr>
          <w:b/>
        </w:rPr>
        <w:t>Ausschluss von § 616 BGB</w:t>
      </w:r>
    </w:p>
    <w:p w14:paraId="0416C055" w14:textId="77777777" w:rsidR="00B67555" w:rsidRPr="00086593" w:rsidRDefault="00B67555" w:rsidP="00086593">
      <w:pPr>
        <w:jc w:val="both"/>
        <w:rPr>
          <w:bCs/>
        </w:rPr>
      </w:pPr>
    </w:p>
    <w:p w14:paraId="77DD270F" w14:textId="77777777" w:rsidR="00B67555" w:rsidRDefault="00B67555" w:rsidP="00B67555">
      <w:pPr>
        <w:jc w:val="both"/>
      </w:pPr>
      <w:r>
        <w:t>Ein Anspruch auf Arbeitsentgelt bei einer vorübergehenden Verhinderung im Sinne des § 616 BGB besteht nicht. Die Anwendbarkeit der Norm wird ausgeschlossen.</w:t>
      </w:r>
    </w:p>
    <w:p w14:paraId="564A0887" w14:textId="7135F89C" w:rsidR="00B67555" w:rsidRDefault="00B67555" w:rsidP="00336C19">
      <w:pPr>
        <w:jc w:val="both"/>
      </w:pPr>
    </w:p>
    <w:p w14:paraId="3E8F6325" w14:textId="77777777" w:rsidR="00B67555" w:rsidRPr="007E613D" w:rsidRDefault="00B67555" w:rsidP="00336C19">
      <w:pPr>
        <w:jc w:val="both"/>
      </w:pPr>
    </w:p>
    <w:p w14:paraId="464451AB" w14:textId="52EB5EDA" w:rsidR="00336C19" w:rsidRPr="001E0C54" w:rsidRDefault="00045173" w:rsidP="00336C19">
      <w:pPr>
        <w:ind w:left="2835"/>
        <w:jc w:val="both"/>
        <w:rPr>
          <w:b/>
        </w:rPr>
      </w:pPr>
      <w:r>
        <w:rPr>
          <w:b/>
        </w:rPr>
        <w:t>X</w:t>
      </w:r>
      <w:r w:rsidR="005F53D1">
        <w:rPr>
          <w:b/>
        </w:rPr>
        <w:t>II</w:t>
      </w:r>
      <w:r>
        <w:rPr>
          <w:b/>
        </w:rPr>
        <w:t>.</w:t>
      </w:r>
      <w:r w:rsidR="00336C19" w:rsidRPr="001E0C54">
        <w:rPr>
          <w:b/>
        </w:rPr>
        <w:t xml:space="preserve"> Verschwiegenheitspflicht</w:t>
      </w:r>
    </w:p>
    <w:p w14:paraId="45FDEF5A" w14:textId="77777777" w:rsidR="00336C19" w:rsidRPr="001E0C54" w:rsidRDefault="00336C19" w:rsidP="00336C19">
      <w:pPr>
        <w:jc w:val="both"/>
      </w:pPr>
    </w:p>
    <w:p w14:paraId="39D42E8E" w14:textId="0CA3C32B" w:rsidR="00C47193" w:rsidRDefault="00C47193" w:rsidP="00C47193">
      <w:pPr>
        <w:jc w:val="both"/>
      </w:pPr>
      <w: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 Im Zweifelsfall wird der Arbeitnehmer eine Weisung des Arbeitgebers zur Vertraulichkeit bestimmter Tatsachen einholen.</w:t>
      </w:r>
    </w:p>
    <w:p w14:paraId="0182F68E" w14:textId="77777777" w:rsidR="002B6740" w:rsidRDefault="002B6740" w:rsidP="00C47193">
      <w:pPr>
        <w:jc w:val="both"/>
      </w:pPr>
    </w:p>
    <w:p w14:paraId="1C0AD5C7" w14:textId="640E8EA0" w:rsidR="00C47193" w:rsidRPr="00045173" w:rsidRDefault="005F53D1" w:rsidP="00C47193">
      <w:pPr>
        <w:jc w:val="both"/>
        <w:rPr>
          <w:i/>
          <w:iCs/>
          <w:sz w:val="20"/>
        </w:rPr>
      </w:pPr>
      <w:r>
        <w:rPr>
          <w:i/>
          <w:iCs/>
          <w:sz w:val="20"/>
        </w:rPr>
        <w:t>(</w:t>
      </w:r>
      <w:r w:rsidR="00C47193" w:rsidRPr="00045173">
        <w:rPr>
          <w:i/>
          <w:iCs/>
          <w:sz w:val="20"/>
        </w:rPr>
        <w:t>Anmerkung: Das am 26.</w:t>
      </w:r>
      <w:r w:rsidR="00F276D0" w:rsidRPr="00045173">
        <w:rPr>
          <w:i/>
          <w:iCs/>
          <w:sz w:val="20"/>
        </w:rPr>
        <w:t xml:space="preserve"> April </w:t>
      </w:r>
      <w:r w:rsidR="00C47193" w:rsidRPr="00045173">
        <w:rPr>
          <w:i/>
          <w:iCs/>
          <w:sz w:val="20"/>
        </w:rPr>
        <w:t>2019 in Kraft getretene Gesetz zum Schutz von Geschäftsgeheimnissen (</w:t>
      </w:r>
      <w:proofErr w:type="spellStart"/>
      <w:r w:rsidR="00C47193" w:rsidRPr="00045173">
        <w:rPr>
          <w:i/>
          <w:iCs/>
          <w:sz w:val="20"/>
        </w:rPr>
        <w:t>GeschGehG</w:t>
      </w:r>
      <w:proofErr w:type="spellEnd"/>
      <w:r w:rsidR="00C47193" w:rsidRPr="00045173">
        <w:rPr>
          <w:i/>
          <w:iCs/>
          <w:sz w:val="20"/>
        </w:rPr>
        <w:t xml:space="preserve">) verlangt zudem aktive, objektiv feststellbare Schutzmaßnahmen seitens der Arbeitgeber; es kann daher empfehlenswert sein, die wesentlichen, von solchen Geheimhaltungsmaßnahmen </w:t>
      </w:r>
      <w:r w:rsidR="00C47193" w:rsidRPr="00045173">
        <w:rPr>
          <w:i/>
          <w:iCs/>
          <w:sz w:val="20"/>
        </w:rPr>
        <w:lastRenderedPageBreak/>
        <w:t>betroffenen Informationen (abstrakt) zu beschreiben: „Als Geschäftsgeheimnisse geheim zu halten sind insbesondere...“</w:t>
      </w:r>
      <w:r>
        <w:rPr>
          <w:i/>
          <w:iCs/>
          <w:sz w:val="20"/>
        </w:rPr>
        <w:t>)</w:t>
      </w:r>
    </w:p>
    <w:p w14:paraId="66B8051D" w14:textId="77777777" w:rsidR="00C47193" w:rsidRDefault="00C47193" w:rsidP="00C47193">
      <w:pPr>
        <w:jc w:val="both"/>
      </w:pPr>
    </w:p>
    <w:p w14:paraId="3CA910DD" w14:textId="77777777" w:rsidR="00C47193" w:rsidRDefault="00C47193" w:rsidP="00C47193">
      <w:pPr>
        <w:jc w:val="both"/>
      </w:pPr>
      <w:r>
        <w:t>Für jeden Fall der Zuwiderhandlung gegen diese Verpflichtung verpflichtet er sich, eine Vertragsstrafe in Höhe einer Bruttomonatsvergütung zu zahlen. Die Geltendmachung eines weiteren Schadens bleibt dem Arbeitgeber vorbehalten.</w:t>
      </w:r>
    </w:p>
    <w:p w14:paraId="3CF8B445" w14:textId="77777777" w:rsidR="00C47193" w:rsidRDefault="00C47193" w:rsidP="00C47193">
      <w:pPr>
        <w:jc w:val="both"/>
      </w:pPr>
    </w:p>
    <w:p w14:paraId="2C288792" w14:textId="77777777" w:rsidR="00336C19" w:rsidRDefault="00C47193" w:rsidP="00C47193">
      <w:pPr>
        <w:jc w:val="both"/>
      </w:pPr>
      <w:r>
        <w:t>Verstößt der Arbeitnehmer gegen seine Verschwiegenheitspflicht, kann dies zur Kündigung führen.</w:t>
      </w:r>
    </w:p>
    <w:p w14:paraId="29E5B0FA" w14:textId="77777777" w:rsidR="00C47193" w:rsidRDefault="00C47193" w:rsidP="00C47193">
      <w:pPr>
        <w:jc w:val="both"/>
      </w:pPr>
    </w:p>
    <w:p w14:paraId="3868C552" w14:textId="77777777" w:rsidR="00C64C77" w:rsidRDefault="00C64C77" w:rsidP="00C47193">
      <w:pPr>
        <w:jc w:val="both"/>
      </w:pPr>
    </w:p>
    <w:p w14:paraId="3775A00A" w14:textId="3DBEE77C" w:rsidR="00336C19" w:rsidRPr="001E0C54" w:rsidRDefault="00045173" w:rsidP="00336C19">
      <w:pPr>
        <w:ind w:left="2835"/>
        <w:jc w:val="both"/>
        <w:rPr>
          <w:b/>
        </w:rPr>
      </w:pPr>
      <w:r>
        <w:rPr>
          <w:b/>
        </w:rPr>
        <w:t>X</w:t>
      </w:r>
      <w:r w:rsidR="00B67555">
        <w:rPr>
          <w:b/>
        </w:rPr>
        <w:t>I</w:t>
      </w:r>
      <w:r w:rsidR="005F53D1">
        <w:rPr>
          <w:b/>
        </w:rPr>
        <w:t>II</w:t>
      </w:r>
      <w:r>
        <w:rPr>
          <w:b/>
        </w:rPr>
        <w:t>.</w:t>
      </w:r>
      <w:r w:rsidR="00336C19" w:rsidRPr="001E0C54">
        <w:rPr>
          <w:b/>
        </w:rPr>
        <w:t xml:space="preserve"> Nebentätigkeit</w:t>
      </w:r>
    </w:p>
    <w:p w14:paraId="36897893" w14:textId="77777777" w:rsidR="00336C19" w:rsidRPr="001E0C54" w:rsidRDefault="00336C19" w:rsidP="00336C19">
      <w:pPr>
        <w:jc w:val="both"/>
      </w:pPr>
    </w:p>
    <w:p w14:paraId="52E36A2E" w14:textId="1A034A34" w:rsidR="00C64C77" w:rsidRDefault="00C64C77" w:rsidP="00C64C77">
      <w:pPr>
        <w:jc w:val="both"/>
      </w:pPr>
      <w:r>
        <w:t xml:space="preserve">Der Arbeitnehmer verpflichtet sich, jede entgeltliche oder das Arbeitsverhältnis beeinträchtigende Nebenbeschäftigung vor ihrer Aufnahme dem Arbeitgeber gegenüber </w:t>
      </w:r>
      <w:r w:rsidR="00582041" w:rsidRPr="00582041">
        <w:t xml:space="preserve">unverzüglich </w:t>
      </w:r>
      <w:r>
        <w:t>in Textform anzuzeigen. Sie ist nur mit Zustimmung des Arbeitgebers zulässig.</w:t>
      </w:r>
    </w:p>
    <w:p w14:paraId="796D4B30" w14:textId="77777777" w:rsidR="00C64C77" w:rsidRDefault="00C64C77" w:rsidP="00C64C77">
      <w:pPr>
        <w:jc w:val="both"/>
      </w:pPr>
    </w:p>
    <w:p w14:paraId="70EA6087" w14:textId="77777777" w:rsidR="00C64C77" w:rsidRDefault="00C64C77" w:rsidP="00C64C77">
      <w:pPr>
        <w:jc w:val="both"/>
      </w:pPr>
      <w:r>
        <w:t xml:space="preserve">Der Arbeitgeber erteilt die Einwilligung, wenn die Wahrnehmung der dienstlichen Aufgaben durch die Nebenbeschäftigung nicht behindert und sonstige berechtigte Interessen des Arbeitgebers nicht beeinträchtigt werden. </w:t>
      </w:r>
    </w:p>
    <w:p w14:paraId="6A86110E" w14:textId="77777777" w:rsidR="00C64C77" w:rsidRDefault="00C64C77" w:rsidP="00C64C77">
      <w:pPr>
        <w:jc w:val="both"/>
      </w:pPr>
    </w:p>
    <w:p w14:paraId="34492339" w14:textId="77777777" w:rsidR="00BD6F29" w:rsidRDefault="00C64C77" w:rsidP="00C64C77">
      <w:pPr>
        <w:jc w:val="both"/>
      </w:pPr>
      <w:r>
        <w:t xml:space="preserve">Der Arbeitgeber kann seine Einwilligung jederzeit widerrufen, wenn sein betriebliches Interesse dies auch unter Berücksichtigung der Arbeitnehmerinteressen erfordert.  </w:t>
      </w:r>
    </w:p>
    <w:p w14:paraId="74D91314" w14:textId="0BE61722" w:rsidR="00C64C77" w:rsidRDefault="00C64C77" w:rsidP="00336C19">
      <w:pPr>
        <w:jc w:val="both"/>
      </w:pPr>
    </w:p>
    <w:p w14:paraId="15122628" w14:textId="744E85D9" w:rsidR="005F53D1" w:rsidRDefault="005F53D1" w:rsidP="00336C19">
      <w:pPr>
        <w:jc w:val="both"/>
      </w:pPr>
    </w:p>
    <w:p w14:paraId="40EACBEB" w14:textId="1E9E7DBE" w:rsidR="005F53D1" w:rsidRPr="005F53D1" w:rsidRDefault="005F53D1" w:rsidP="005F53D1">
      <w:pPr>
        <w:ind w:left="2835"/>
        <w:jc w:val="both"/>
        <w:rPr>
          <w:rFonts w:cs="Arial"/>
          <w:b/>
          <w:szCs w:val="22"/>
        </w:rPr>
      </w:pPr>
      <w:r>
        <w:rPr>
          <w:rFonts w:cs="Arial"/>
          <w:b/>
          <w:szCs w:val="22"/>
        </w:rPr>
        <w:t xml:space="preserve">XIV. </w:t>
      </w:r>
      <w:r w:rsidRPr="005F53D1">
        <w:rPr>
          <w:rFonts w:cs="Arial"/>
          <w:b/>
          <w:szCs w:val="22"/>
        </w:rPr>
        <w:t xml:space="preserve">Beendigung des </w:t>
      </w:r>
      <w:r w:rsidRPr="005F53D1">
        <w:rPr>
          <w:b/>
          <w:szCs w:val="22"/>
        </w:rPr>
        <w:t>Arbeitsverhältnisses</w:t>
      </w:r>
      <w:bookmarkStart w:id="6" w:name="_Hlk110515287"/>
    </w:p>
    <w:p w14:paraId="2CE1FA22" w14:textId="77777777" w:rsidR="005F53D1" w:rsidRDefault="005F53D1" w:rsidP="005F53D1">
      <w:pPr>
        <w:rPr>
          <w:rFonts w:cs="Arial"/>
          <w:szCs w:val="22"/>
        </w:rPr>
      </w:pPr>
    </w:p>
    <w:p w14:paraId="0A9DBB75" w14:textId="4ACCC658" w:rsidR="005F53D1" w:rsidRPr="005F53D1" w:rsidRDefault="005F53D1" w:rsidP="005F53D1">
      <w:pPr>
        <w:rPr>
          <w:rFonts w:cs="Arial"/>
          <w:szCs w:val="22"/>
        </w:rPr>
      </w:pPr>
      <w:r w:rsidRPr="005F53D1">
        <w:rPr>
          <w:rFonts w:cs="Arial"/>
          <w:szCs w:val="22"/>
        </w:rPr>
        <w:t xml:space="preserve">Der Rücktritt vom Arbeitsvertrag oder seine Kündigung vor Aufnahme der Tätigkeit sind ausgeschlossen. </w:t>
      </w:r>
    </w:p>
    <w:p w14:paraId="602D3D1C" w14:textId="77777777" w:rsidR="005F53D1" w:rsidRPr="005F53D1" w:rsidRDefault="005F53D1" w:rsidP="005F53D1">
      <w:pPr>
        <w:rPr>
          <w:rFonts w:cs="Arial"/>
          <w:szCs w:val="22"/>
        </w:rPr>
      </w:pPr>
    </w:p>
    <w:p w14:paraId="428E518F" w14:textId="77777777" w:rsidR="005F53D1" w:rsidRPr="005F53D1" w:rsidRDefault="005F53D1" w:rsidP="005F53D1">
      <w:pPr>
        <w:rPr>
          <w:rFonts w:cs="Arial"/>
          <w:szCs w:val="22"/>
        </w:rPr>
      </w:pPr>
      <w:r w:rsidRPr="005F53D1">
        <w:rPr>
          <w:rFonts w:cs="Arial"/>
          <w:szCs w:val="22"/>
        </w:rPr>
        <w:t xml:space="preserve">Die Beendigung des Arbeitsverhältnisses durch Kündigung oder Aufhebungsvertrag bedarf für ihre Wirksamkeit der Schriftform, die elektronische Form ist ausgeschlossen. </w:t>
      </w:r>
    </w:p>
    <w:bookmarkEnd w:id="6"/>
    <w:p w14:paraId="68DBB47D" w14:textId="77777777" w:rsidR="005F53D1" w:rsidRPr="005F53D1" w:rsidRDefault="005F53D1" w:rsidP="005F53D1">
      <w:pPr>
        <w:rPr>
          <w:rFonts w:cs="Arial"/>
          <w:szCs w:val="22"/>
        </w:rPr>
      </w:pPr>
    </w:p>
    <w:p w14:paraId="4FA7FB92" w14:textId="77777777" w:rsidR="005F53D1" w:rsidRPr="005F53D1" w:rsidRDefault="005F53D1" w:rsidP="005F53D1">
      <w:pPr>
        <w:rPr>
          <w:rFonts w:cs="Arial"/>
          <w:szCs w:val="22"/>
        </w:rPr>
      </w:pPr>
      <w:bookmarkStart w:id="7" w:name="_Hlk110516325"/>
      <w:r w:rsidRPr="005F53D1">
        <w:rPr>
          <w:rFonts w:cs="Arial"/>
          <w:szCs w:val="22"/>
        </w:rPr>
        <w:t xml:space="preserve">Nach Ablauf der Probezeit finden die gesetzlichen Kündigungsfristen </w:t>
      </w:r>
      <w:bookmarkStart w:id="8" w:name="_Hlk110516212"/>
      <w:bookmarkStart w:id="9" w:name="_Hlk110516184"/>
      <w:r w:rsidRPr="005F53D1">
        <w:rPr>
          <w:rFonts w:cs="Arial"/>
          <w:szCs w:val="22"/>
        </w:rPr>
        <w:t xml:space="preserve">(§ 622 BGB) </w:t>
      </w:r>
      <w:bookmarkEnd w:id="8"/>
      <w:r w:rsidRPr="005F53D1">
        <w:rPr>
          <w:rFonts w:cs="Arial"/>
          <w:szCs w:val="22"/>
        </w:rPr>
        <w:t xml:space="preserve">Anwendung. </w:t>
      </w:r>
    </w:p>
    <w:bookmarkEnd w:id="9"/>
    <w:p w14:paraId="7A6AF9E9" w14:textId="77777777" w:rsidR="005F53D1" w:rsidRPr="005F53D1" w:rsidRDefault="005F53D1" w:rsidP="005F53D1">
      <w:pPr>
        <w:rPr>
          <w:rFonts w:cs="Arial"/>
          <w:szCs w:val="22"/>
        </w:rPr>
      </w:pPr>
    </w:p>
    <w:p w14:paraId="750252BB" w14:textId="77777777" w:rsidR="005F53D1" w:rsidRPr="005F53D1" w:rsidRDefault="005F53D1" w:rsidP="005F53D1">
      <w:pPr>
        <w:rPr>
          <w:rFonts w:cs="Arial"/>
          <w:szCs w:val="22"/>
        </w:rPr>
      </w:pPr>
      <w:r w:rsidRPr="005F53D1">
        <w:rPr>
          <w:rFonts w:cs="Arial"/>
          <w:szCs w:val="22"/>
        </w:rPr>
        <w:t>Danach kann ein Arbeitsverhältnis mit einer Kündigungsfrist von vier Wochen zum Fünfzehnten oder zum Ende eines Kalendermonats gekündigt werden.</w:t>
      </w:r>
    </w:p>
    <w:p w14:paraId="752CD022" w14:textId="77777777" w:rsidR="005F53D1" w:rsidRPr="005F53D1" w:rsidRDefault="005F53D1" w:rsidP="005F53D1">
      <w:pPr>
        <w:rPr>
          <w:rFonts w:cs="Arial"/>
          <w:szCs w:val="22"/>
        </w:rPr>
      </w:pPr>
    </w:p>
    <w:p w14:paraId="5339A076" w14:textId="77777777" w:rsidR="005F53D1" w:rsidRPr="005F53D1" w:rsidRDefault="005F53D1" w:rsidP="005F53D1">
      <w:pPr>
        <w:rPr>
          <w:rFonts w:cs="Arial"/>
          <w:szCs w:val="22"/>
        </w:rPr>
      </w:pPr>
      <w:r w:rsidRPr="005F53D1">
        <w:rPr>
          <w:rFonts w:cs="Arial"/>
          <w:szCs w:val="22"/>
        </w:rPr>
        <w:t>Die Kündigungsfristen für Arbeitgeber verlängern sich bei längerem Bestehen des Arbeitsverhältnisses wie folgt:</w:t>
      </w:r>
    </w:p>
    <w:p w14:paraId="64CDAF4C" w14:textId="77777777" w:rsidR="005F53D1" w:rsidRPr="005F53D1" w:rsidRDefault="005F53D1" w:rsidP="005F53D1">
      <w:pPr>
        <w:rPr>
          <w:rFonts w:cs="Arial"/>
          <w:szCs w:val="22"/>
        </w:rPr>
      </w:pPr>
    </w:p>
    <w:p w14:paraId="41CAEE0C"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zwei Jahren auf einen Monat zum Monatsende,</w:t>
      </w:r>
    </w:p>
    <w:p w14:paraId="211B0A5E"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fünf Jahren auf zwei Monate zum Monatsende,</w:t>
      </w:r>
    </w:p>
    <w:p w14:paraId="256980FB" w14:textId="6425422A" w:rsidR="005F53D1" w:rsidRPr="005F53D1" w:rsidRDefault="005F53D1" w:rsidP="005F53D1">
      <w:pPr>
        <w:pStyle w:val="Listenabsatz"/>
        <w:numPr>
          <w:ilvl w:val="0"/>
          <w:numId w:val="3"/>
        </w:numPr>
        <w:ind w:left="0" w:firstLine="0"/>
        <w:rPr>
          <w:rFonts w:cs="Arial"/>
          <w:szCs w:val="22"/>
        </w:rPr>
      </w:pPr>
      <w:r w:rsidRPr="005F53D1">
        <w:rPr>
          <w:rFonts w:cs="Arial"/>
          <w:szCs w:val="22"/>
        </w:rPr>
        <w:t>nach acht Jahren auf drei Monate zum Monat</w:t>
      </w:r>
      <w:r>
        <w:rPr>
          <w:rFonts w:cs="Arial"/>
          <w:szCs w:val="22"/>
        </w:rPr>
        <w:t>s</w:t>
      </w:r>
      <w:r w:rsidRPr="005F53D1">
        <w:rPr>
          <w:rFonts w:cs="Arial"/>
          <w:szCs w:val="22"/>
        </w:rPr>
        <w:t>ende,</w:t>
      </w:r>
    </w:p>
    <w:p w14:paraId="5B85E5F0" w14:textId="073C3D6A" w:rsidR="005F53D1" w:rsidRPr="005F53D1" w:rsidRDefault="005F53D1" w:rsidP="005F53D1">
      <w:pPr>
        <w:pStyle w:val="Listenabsatz"/>
        <w:numPr>
          <w:ilvl w:val="0"/>
          <w:numId w:val="3"/>
        </w:numPr>
        <w:ind w:left="0" w:firstLine="0"/>
        <w:rPr>
          <w:rFonts w:cs="Arial"/>
          <w:szCs w:val="22"/>
        </w:rPr>
      </w:pPr>
      <w:r w:rsidRPr="005F53D1">
        <w:rPr>
          <w:rFonts w:cs="Arial"/>
          <w:szCs w:val="22"/>
        </w:rPr>
        <w:t>nach zehn Jahren auf vier Monate zum Monatsende,</w:t>
      </w:r>
    </w:p>
    <w:p w14:paraId="3AD31057"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zwölf Jahren auf fünf Monate zum Monatsende,</w:t>
      </w:r>
    </w:p>
    <w:p w14:paraId="4E269F83"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nach 15 Jahren auf sechs Monate zum Monatsende,</w:t>
      </w:r>
    </w:p>
    <w:p w14:paraId="3AC2507D" w14:textId="77777777" w:rsidR="005F53D1" w:rsidRPr="005F53D1" w:rsidRDefault="005F53D1" w:rsidP="005F53D1">
      <w:pPr>
        <w:pStyle w:val="Listenabsatz"/>
        <w:numPr>
          <w:ilvl w:val="0"/>
          <w:numId w:val="3"/>
        </w:numPr>
        <w:ind w:left="0" w:firstLine="0"/>
        <w:rPr>
          <w:rFonts w:cs="Arial"/>
          <w:szCs w:val="22"/>
        </w:rPr>
      </w:pPr>
      <w:r w:rsidRPr="005F53D1">
        <w:rPr>
          <w:rFonts w:cs="Arial"/>
          <w:szCs w:val="22"/>
        </w:rPr>
        <w:t xml:space="preserve">nach 20 Jahren auf sieben Monate zum Monatsende. </w:t>
      </w:r>
    </w:p>
    <w:p w14:paraId="4B969477" w14:textId="77777777" w:rsidR="005F53D1" w:rsidRPr="005F53D1" w:rsidRDefault="005F53D1" w:rsidP="005F53D1">
      <w:pPr>
        <w:rPr>
          <w:rFonts w:cs="Arial"/>
          <w:szCs w:val="22"/>
        </w:rPr>
      </w:pPr>
    </w:p>
    <w:p w14:paraId="6ACA76E3" w14:textId="77777777" w:rsidR="005F53D1" w:rsidRPr="005F53D1" w:rsidRDefault="005F53D1" w:rsidP="005F53D1">
      <w:pPr>
        <w:rPr>
          <w:rFonts w:cs="Arial"/>
          <w:szCs w:val="22"/>
        </w:rPr>
      </w:pPr>
      <w:r w:rsidRPr="005F53D1">
        <w:rPr>
          <w:rFonts w:cs="Arial"/>
          <w:szCs w:val="22"/>
        </w:rPr>
        <w:t xml:space="preserve">Jede gesetzliche Verlängerung der Kündigungsfrist zugunsten des Arbeitnehmers gilt in gleicher Weise auch zugunsten des Arbeitgebers. </w:t>
      </w:r>
      <w:bookmarkEnd w:id="7"/>
    </w:p>
    <w:p w14:paraId="743FE49D" w14:textId="77777777" w:rsidR="005F53D1" w:rsidRPr="005F53D1" w:rsidRDefault="005F53D1" w:rsidP="005F53D1">
      <w:pPr>
        <w:rPr>
          <w:rFonts w:cs="Arial"/>
          <w:szCs w:val="22"/>
        </w:rPr>
      </w:pPr>
    </w:p>
    <w:p w14:paraId="52324881" w14:textId="77777777" w:rsidR="005F53D1" w:rsidRPr="005F53D1" w:rsidRDefault="005F53D1" w:rsidP="005F53D1">
      <w:pPr>
        <w:rPr>
          <w:rFonts w:cs="Arial"/>
          <w:szCs w:val="22"/>
        </w:rPr>
      </w:pPr>
      <w:r w:rsidRPr="005F53D1">
        <w:rPr>
          <w:rFonts w:cs="Arial"/>
          <w:szCs w:val="22"/>
        </w:rPr>
        <w:lastRenderedPageBreak/>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6E14653C" w14:textId="77777777" w:rsidR="005F53D1" w:rsidRPr="005F53D1" w:rsidRDefault="005F53D1" w:rsidP="005F53D1">
      <w:pPr>
        <w:rPr>
          <w:rFonts w:cs="Arial"/>
          <w:szCs w:val="22"/>
        </w:rPr>
      </w:pPr>
    </w:p>
    <w:p w14:paraId="1F7CAFFA" w14:textId="77777777" w:rsidR="005F53D1" w:rsidRDefault="005F53D1" w:rsidP="005F53D1">
      <w:pPr>
        <w:rPr>
          <w:rFonts w:cs="Arial"/>
          <w:szCs w:val="22"/>
        </w:rPr>
      </w:pPr>
      <w:r w:rsidRPr="005F53D1">
        <w:rPr>
          <w:rFonts w:cs="Arial"/>
          <w:szCs w:val="22"/>
        </w:rPr>
        <w:t xml:space="preserve">Das Arbeitsverhältnis endet ohne Kündigung spätestens mit Ablauf des Monats, in dem der Arbeitnehmer das für ihn gesetzlich festgelegte Renteneintrittsalter vollendet hat. </w:t>
      </w:r>
    </w:p>
    <w:p w14:paraId="68875D32" w14:textId="77777777" w:rsidR="006C69FC" w:rsidRDefault="006C69FC" w:rsidP="005F53D1">
      <w:pPr>
        <w:rPr>
          <w:rFonts w:cs="Arial"/>
          <w:szCs w:val="22"/>
        </w:rPr>
      </w:pPr>
    </w:p>
    <w:p w14:paraId="5C100DEC" w14:textId="1ED65FE0" w:rsidR="006C69FC" w:rsidRPr="005F53D1" w:rsidRDefault="006C69FC" w:rsidP="005F53D1">
      <w:pPr>
        <w:rPr>
          <w:rFonts w:cs="Arial"/>
          <w:szCs w:val="22"/>
        </w:rPr>
      </w:pPr>
      <w:r w:rsidRPr="006C69FC">
        <w:rPr>
          <w:rFonts w:cs="Arial"/>
          <w:szCs w:val="22"/>
        </w:rPr>
        <w:t>Das Recht zur außerordentlichen Kündigung bleibt unberührt</w:t>
      </w:r>
      <w:r>
        <w:rPr>
          <w:rFonts w:cs="Arial"/>
          <w:szCs w:val="22"/>
        </w:rPr>
        <w:t>.</w:t>
      </w:r>
    </w:p>
    <w:p w14:paraId="0D77C2FE" w14:textId="27498D57" w:rsidR="005F53D1" w:rsidRDefault="005F53D1" w:rsidP="005F53D1">
      <w:pPr>
        <w:rPr>
          <w:rFonts w:cs="Arial"/>
          <w:szCs w:val="22"/>
        </w:rPr>
      </w:pPr>
    </w:p>
    <w:p w14:paraId="4BC004FE" w14:textId="77777777" w:rsidR="005E5B20" w:rsidRPr="005F53D1" w:rsidRDefault="005E5B20" w:rsidP="005F53D1">
      <w:pPr>
        <w:rPr>
          <w:rFonts w:cs="Arial"/>
          <w:szCs w:val="22"/>
        </w:rPr>
      </w:pPr>
    </w:p>
    <w:p w14:paraId="46805474" w14:textId="1EAB3302" w:rsidR="005F53D1" w:rsidRDefault="005F53D1" w:rsidP="005F53D1">
      <w:pPr>
        <w:ind w:left="2835"/>
        <w:jc w:val="both"/>
        <w:rPr>
          <w:b/>
          <w:szCs w:val="22"/>
        </w:rPr>
      </w:pPr>
      <w:r>
        <w:rPr>
          <w:b/>
          <w:szCs w:val="22"/>
        </w:rPr>
        <w:t xml:space="preserve">XV. </w:t>
      </w:r>
      <w:r w:rsidRPr="005F53D1">
        <w:rPr>
          <w:b/>
          <w:szCs w:val="22"/>
        </w:rPr>
        <w:t>Kündigungsschutzklage</w:t>
      </w:r>
    </w:p>
    <w:p w14:paraId="28D089FA" w14:textId="77777777" w:rsidR="005F53D1" w:rsidRPr="00086593" w:rsidRDefault="005F53D1" w:rsidP="00086593">
      <w:pPr>
        <w:jc w:val="both"/>
        <w:rPr>
          <w:rFonts w:cs="Arial"/>
          <w:bCs/>
          <w:szCs w:val="22"/>
        </w:rPr>
      </w:pPr>
    </w:p>
    <w:p w14:paraId="4434B93C" w14:textId="77777777" w:rsidR="005F53D1" w:rsidRPr="005F53D1" w:rsidRDefault="005F53D1" w:rsidP="005F53D1">
      <w:pPr>
        <w:rPr>
          <w:rFonts w:cs="Arial"/>
          <w:szCs w:val="22"/>
        </w:rPr>
      </w:pPr>
      <w:r w:rsidRPr="005F53D1">
        <w:rPr>
          <w:rFonts w:cs="Arial"/>
          <w:szCs w:val="22"/>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0371D451" w14:textId="77777777" w:rsidR="005F53D1" w:rsidRDefault="005F53D1" w:rsidP="00336C19">
      <w:pPr>
        <w:jc w:val="both"/>
      </w:pPr>
    </w:p>
    <w:p w14:paraId="46BDCA25" w14:textId="77777777" w:rsidR="00336C19" w:rsidRPr="001E0C54" w:rsidRDefault="00336C19" w:rsidP="00336C19">
      <w:pPr>
        <w:jc w:val="both"/>
      </w:pPr>
    </w:p>
    <w:p w14:paraId="7A00CC39" w14:textId="43A1949B" w:rsidR="00336C19" w:rsidRPr="001E0C54" w:rsidRDefault="00045173" w:rsidP="00336C19">
      <w:pPr>
        <w:ind w:left="2835"/>
        <w:jc w:val="both"/>
        <w:rPr>
          <w:b/>
        </w:rPr>
      </w:pPr>
      <w:r>
        <w:rPr>
          <w:b/>
        </w:rPr>
        <w:t>X</w:t>
      </w:r>
      <w:r w:rsidR="005E5B20">
        <w:rPr>
          <w:b/>
        </w:rPr>
        <w:t>V</w:t>
      </w:r>
      <w:r w:rsidR="00B67555">
        <w:rPr>
          <w:b/>
        </w:rPr>
        <w:t>I</w:t>
      </w:r>
      <w:r>
        <w:rPr>
          <w:b/>
        </w:rPr>
        <w:t>.</w:t>
      </w:r>
      <w:r w:rsidR="00336C19" w:rsidRPr="001E0C54">
        <w:rPr>
          <w:b/>
        </w:rPr>
        <w:t xml:space="preserve"> Vertragsstrafe</w:t>
      </w:r>
    </w:p>
    <w:p w14:paraId="0BA79E4C" w14:textId="77777777" w:rsidR="00336C19" w:rsidRPr="001E0C54" w:rsidRDefault="00336C19" w:rsidP="00336C19">
      <w:pPr>
        <w:jc w:val="both"/>
      </w:pPr>
    </w:p>
    <w:p w14:paraId="38707931" w14:textId="019B77C2" w:rsidR="00336C19" w:rsidRPr="001E0C54" w:rsidRDefault="00C64C77" w:rsidP="00336C19">
      <w:pPr>
        <w:jc w:val="both"/>
      </w:pPr>
      <w:r w:rsidRPr="00C64C77">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w:t>
      </w:r>
      <w:r w:rsidR="005E5B20">
        <w:t>§ 5</w:t>
      </w:r>
      <w:r w:rsidRPr="00C64C77">
        <w:t xml:space="preserve">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w:t>
      </w:r>
      <w:r w:rsidR="005E5B20">
        <w:t>§ 5</w:t>
      </w:r>
      <w:r w:rsidRPr="00C64C77">
        <w:t xml:space="preserve"> beschränkt. Das Recht des Arbeitgebers, weitergehende Schadensersatzansprüche geltend zu machen, bleibt unberührt.</w:t>
      </w:r>
    </w:p>
    <w:p w14:paraId="4DE60D63" w14:textId="77777777" w:rsidR="00336C19" w:rsidRDefault="00336C19" w:rsidP="00336C19">
      <w:pPr>
        <w:jc w:val="both"/>
      </w:pPr>
    </w:p>
    <w:p w14:paraId="0D9C7ED6" w14:textId="77777777" w:rsidR="00C64C77" w:rsidRPr="005E5B20" w:rsidRDefault="00C64C77" w:rsidP="00336C19">
      <w:pPr>
        <w:jc w:val="both"/>
        <w:rPr>
          <w:szCs w:val="22"/>
        </w:rPr>
      </w:pPr>
    </w:p>
    <w:p w14:paraId="7EA502AA" w14:textId="07537141" w:rsidR="005E5B20" w:rsidRDefault="005E5B20" w:rsidP="005E5B20">
      <w:pPr>
        <w:ind w:left="2835" w:hanging="283"/>
        <w:jc w:val="both"/>
        <w:rPr>
          <w:b/>
          <w:szCs w:val="22"/>
        </w:rPr>
      </w:pPr>
      <w:r>
        <w:rPr>
          <w:rFonts w:cs="Arial"/>
          <w:b/>
          <w:szCs w:val="22"/>
        </w:rPr>
        <w:t xml:space="preserve">XVII. </w:t>
      </w:r>
      <w:r w:rsidRPr="005E5B20">
        <w:rPr>
          <w:rFonts w:cs="Arial"/>
          <w:b/>
          <w:szCs w:val="22"/>
        </w:rPr>
        <w:t xml:space="preserve">Tarifverträge sowie Betriebs- und </w:t>
      </w:r>
      <w:r w:rsidRPr="005E5B20">
        <w:rPr>
          <w:b/>
          <w:szCs w:val="22"/>
        </w:rPr>
        <w:t>Dienstvereinbarungen</w:t>
      </w:r>
    </w:p>
    <w:p w14:paraId="071C8C7D" w14:textId="77777777" w:rsidR="005E5B20" w:rsidRPr="00086593" w:rsidRDefault="005E5B20" w:rsidP="00086593">
      <w:pPr>
        <w:jc w:val="both"/>
        <w:rPr>
          <w:rFonts w:cs="Arial"/>
          <w:bCs/>
          <w:szCs w:val="22"/>
        </w:rPr>
      </w:pPr>
    </w:p>
    <w:p w14:paraId="1B64341D" w14:textId="77777777" w:rsidR="005E5B20" w:rsidRPr="005E5B20" w:rsidRDefault="005E5B20" w:rsidP="005E5B20">
      <w:pPr>
        <w:rPr>
          <w:rFonts w:cs="Arial"/>
          <w:szCs w:val="22"/>
        </w:rPr>
      </w:pPr>
      <w:r w:rsidRPr="005E5B20">
        <w:rPr>
          <w:rFonts w:cs="Arial"/>
          <w:szCs w:val="22"/>
        </w:rPr>
        <w:t>Auf das Arbeitsverhältnis finden nachfolgend aufgelistete Tarifverträge sowie Betriebs- und Dienstvereinbarungen Anwendung:</w:t>
      </w:r>
    </w:p>
    <w:p w14:paraId="6E2FF5DA" w14:textId="77777777" w:rsidR="005E5B20" w:rsidRPr="005E5B20" w:rsidRDefault="005E5B20" w:rsidP="005E5B20">
      <w:pPr>
        <w:rPr>
          <w:rFonts w:cs="Arial"/>
          <w:szCs w:val="22"/>
        </w:rPr>
      </w:pPr>
    </w:p>
    <w:p w14:paraId="551CEFB2" w14:textId="40F7AAAD" w:rsidR="00336C19" w:rsidRPr="005E5B20" w:rsidRDefault="005E5B20" w:rsidP="005E5B20">
      <w:pPr>
        <w:jc w:val="both"/>
        <w:rPr>
          <w:rFonts w:cs="Arial"/>
          <w:szCs w:val="22"/>
        </w:rPr>
      </w:pPr>
      <w:r w:rsidRPr="005E5B20">
        <w:rPr>
          <w:rFonts w:cs="Arial"/>
          <w:szCs w:val="22"/>
        </w:rPr>
        <w:t>……………………………………………………………………………………………….</w:t>
      </w:r>
      <w:r w:rsidR="00C64C77" w:rsidRPr="005E5B20">
        <w:rPr>
          <w:rFonts w:cs="Arial"/>
          <w:szCs w:val="22"/>
        </w:rPr>
        <w:t xml:space="preserve"> </w:t>
      </w:r>
    </w:p>
    <w:p w14:paraId="597EA508" w14:textId="77777777" w:rsidR="00C64C77" w:rsidRPr="001E0C54" w:rsidRDefault="00C64C77" w:rsidP="00336C19">
      <w:pPr>
        <w:jc w:val="both"/>
      </w:pPr>
    </w:p>
    <w:p w14:paraId="6A8E0922" w14:textId="77777777" w:rsidR="00336C19" w:rsidRPr="001E0C54" w:rsidRDefault="00336C19" w:rsidP="00336C19">
      <w:pPr>
        <w:jc w:val="both"/>
      </w:pPr>
    </w:p>
    <w:p w14:paraId="66014666" w14:textId="5F38054D" w:rsidR="00336C19" w:rsidRPr="001E0C54" w:rsidRDefault="00045173" w:rsidP="00336C19">
      <w:pPr>
        <w:ind w:left="2835"/>
        <w:jc w:val="both"/>
        <w:rPr>
          <w:b/>
        </w:rPr>
      </w:pPr>
      <w:r>
        <w:rPr>
          <w:b/>
        </w:rPr>
        <w:t>X</w:t>
      </w:r>
      <w:r w:rsidR="00B67555">
        <w:rPr>
          <w:b/>
        </w:rPr>
        <w:t>V</w:t>
      </w:r>
      <w:r w:rsidR="005E5B20">
        <w:rPr>
          <w:b/>
        </w:rPr>
        <w:t>III</w:t>
      </w:r>
      <w:r>
        <w:rPr>
          <w:b/>
        </w:rPr>
        <w:t>.</w:t>
      </w:r>
      <w:r w:rsidR="00336C19" w:rsidRPr="001E0C54">
        <w:rPr>
          <w:b/>
        </w:rPr>
        <w:t xml:space="preserve"> Verfall-/Aussch</w:t>
      </w:r>
      <w:r w:rsidR="00336C19">
        <w:rPr>
          <w:b/>
        </w:rPr>
        <w:t>l</w:t>
      </w:r>
      <w:r w:rsidR="00336C19" w:rsidRPr="001E0C54">
        <w:rPr>
          <w:b/>
        </w:rPr>
        <w:t>ussfristen</w:t>
      </w:r>
    </w:p>
    <w:p w14:paraId="66ED0726" w14:textId="77777777" w:rsidR="00C64C77" w:rsidRDefault="00C64C77" w:rsidP="00336C19">
      <w:pPr>
        <w:jc w:val="both"/>
        <w:rPr>
          <w:rFonts w:cs="Arial"/>
          <w:szCs w:val="22"/>
        </w:rPr>
      </w:pPr>
    </w:p>
    <w:p w14:paraId="2E3830B8" w14:textId="5410CEA0" w:rsidR="000F3BE0" w:rsidRDefault="000F3BE0" w:rsidP="000F3BE0">
      <w:pPr>
        <w:jc w:val="both"/>
        <w:rPr>
          <w:rFonts w:cs="Arial"/>
          <w:szCs w:val="22"/>
        </w:rPr>
      </w:pPr>
      <w:r w:rsidRPr="000F3BE0">
        <w:rPr>
          <w:rFonts w:cs="Arial"/>
          <w:szCs w:val="22"/>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sidR="00762475" w:rsidRPr="00762475">
        <w:rPr>
          <w:rFonts w:cs="Arial"/>
          <w:szCs w:val="22"/>
        </w:rPr>
        <w:t xml:space="preserve">Die Ausschlussfrist beginnt, wenn der Anspruch entstanden ist und der Anspruchsteller </w:t>
      </w:r>
      <w:proofErr w:type="gramStart"/>
      <w:r w:rsidR="00762475" w:rsidRPr="00762475">
        <w:rPr>
          <w:rFonts w:cs="Arial"/>
          <w:szCs w:val="22"/>
        </w:rPr>
        <w:t>von den anspruchsbegründenden Umständen</w:t>
      </w:r>
      <w:proofErr w:type="gramEnd"/>
      <w:r w:rsidR="00762475" w:rsidRPr="00762475">
        <w:rPr>
          <w:rFonts w:cs="Arial"/>
          <w:szCs w:val="22"/>
        </w:rPr>
        <w:t xml:space="preserve"> Kenntnis erlangt oder ohne grobe Fahrlässigkeit erlangen müsste. </w:t>
      </w:r>
      <w:r w:rsidRPr="000F3BE0">
        <w:rPr>
          <w:rFonts w:cs="Arial"/>
          <w:szCs w:val="22"/>
        </w:rPr>
        <w:t>Hiervon unberührt bleiben Ansprüche</w:t>
      </w:r>
      <w:r w:rsidR="005A4DBB" w:rsidRPr="005A4DBB">
        <w:t xml:space="preserve"> </w:t>
      </w:r>
      <w:r w:rsidR="005A4DBB" w:rsidRPr="005A4DBB">
        <w:rPr>
          <w:rFonts w:cs="Arial"/>
          <w:szCs w:val="22"/>
        </w:rPr>
        <w:t>für Schäden aus der Verletzung des Lebens, des Körpers oder Gesundheit, aus vorsätzlicher Vertragsverletzung und vorsätzlicher unerlaubter Handlung.</w:t>
      </w:r>
    </w:p>
    <w:p w14:paraId="3CB1DC9C" w14:textId="77777777" w:rsidR="000F3BE0" w:rsidRPr="000F3BE0" w:rsidRDefault="000F3BE0" w:rsidP="000F3BE0">
      <w:pPr>
        <w:jc w:val="both"/>
        <w:rPr>
          <w:rFonts w:cs="Arial"/>
          <w:szCs w:val="22"/>
        </w:rPr>
      </w:pPr>
    </w:p>
    <w:p w14:paraId="0E691761" w14:textId="77777777" w:rsidR="000F3BE0" w:rsidRDefault="000F3BE0" w:rsidP="000F3BE0">
      <w:pPr>
        <w:jc w:val="both"/>
        <w:rPr>
          <w:rFonts w:cs="Arial"/>
          <w:szCs w:val="22"/>
        </w:rPr>
      </w:pPr>
      <w:r w:rsidRPr="000F3BE0">
        <w:rPr>
          <w:rFonts w:cs="Arial"/>
          <w:szCs w:val="22"/>
        </w:rPr>
        <w:lastRenderedPageBreak/>
        <w:t>Die Ausschlussfrist gilt nicht für den Anspruch eines Arbeitnehmers auf den gesetzlichen Mindestlohn. Über den Mindestlohn hinausgehende Vergütungsansprüche des Arbeitnehmers unterliegen hingegen der vereinbarten Ausschlussfrist.</w:t>
      </w:r>
    </w:p>
    <w:p w14:paraId="70B29B62" w14:textId="77777777" w:rsidR="000F3BE0" w:rsidRDefault="000F3BE0" w:rsidP="000F3BE0">
      <w:pPr>
        <w:jc w:val="both"/>
        <w:rPr>
          <w:rFonts w:cs="Arial"/>
          <w:szCs w:val="22"/>
        </w:rPr>
      </w:pPr>
    </w:p>
    <w:p w14:paraId="0EFFF2D2" w14:textId="77777777" w:rsidR="000F3BE0" w:rsidRPr="007964CF" w:rsidRDefault="000F3BE0" w:rsidP="000F3BE0">
      <w:pPr>
        <w:jc w:val="both"/>
        <w:rPr>
          <w:rFonts w:cs="Arial"/>
          <w:szCs w:val="22"/>
        </w:rPr>
      </w:pPr>
    </w:p>
    <w:p w14:paraId="0C130B47" w14:textId="13F65302" w:rsidR="00336C19" w:rsidRPr="001E0C54" w:rsidRDefault="00045173" w:rsidP="00336C19">
      <w:pPr>
        <w:ind w:left="2835"/>
        <w:jc w:val="both"/>
        <w:rPr>
          <w:b/>
        </w:rPr>
      </w:pPr>
      <w:r>
        <w:rPr>
          <w:b/>
        </w:rPr>
        <w:t>X</w:t>
      </w:r>
      <w:r w:rsidR="005E5B20">
        <w:rPr>
          <w:b/>
        </w:rPr>
        <w:t>IX</w:t>
      </w:r>
      <w:r>
        <w:rPr>
          <w:b/>
        </w:rPr>
        <w:t>.</w:t>
      </w:r>
      <w:r w:rsidR="00336C19" w:rsidRPr="001E0C54">
        <w:rPr>
          <w:b/>
        </w:rPr>
        <w:t xml:space="preserve"> Zusätzliche Vereinbarungen</w:t>
      </w:r>
    </w:p>
    <w:p w14:paraId="51A463FB" w14:textId="77777777" w:rsidR="00336C19" w:rsidRDefault="00336C19" w:rsidP="00336C19">
      <w:pPr>
        <w:jc w:val="both"/>
      </w:pPr>
    </w:p>
    <w:p w14:paraId="14B0ABD1" w14:textId="77777777" w:rsidR="005A02FD" w:rsidRPr="001E0C54" w:rsidRDefault="005A02FD" w:rsidP="00336C19">
      <w:pPr>
        <w:jc w:val="both"/>
      </w:pPr>
    </w:p>
    <w:p w14:paraId="2A9C6F13" w14:textId="77777777" w:rsidR="00336C19" w:rsidRPr="001E0C54" w:rsidRDefault="00336C19" w:rsidP="00336C19">
      <w:pPr>
        <w:jc w:val="both"/>
      </w:pPr>
      <w:r w:rsidRPr="001E0C54">
        <w:t>....................................................................................................................................................</w:t>
      </w:r>
    </w:p>
    <w:p w14:paraId="4E5DEC0A" w14:textId="77777777" w:rsidR="00336C19" w:rsidRPr="001E0C54" w:rsidRDefault="00336C19" w:rsidP="00336C19">
      <w:pPr>
        <w:jc w:val="both"/>
      </w:pPr>
    </w:p>
    <w:p w14:paraId="0435280F" w14:textId="77777777" w:rsidR="00336C19" w:rsidRPr="001E0C54" w:rsidRDefault="00336C19" w:rsidP="00336C19">
      <w:pPr>
        <w:jc w:val="both"/>
      </w:pPr>
      <w:r w:rsidRPr="001E0C54">
        <w:t>....................................................................................................................................................</w:t>
      </w:r>
    </w:p>
    <w:p w14:paraId="064E748F" w14:textId="77777777" w:rsidR="00336C19" w:rsidRPr="001E0C54" w:rsidRDefault="00336C19" w:rsidP="00336C19">
      <w:pPr>
        <w:jc w:val="both"/>
      </w:pPr>
    </w:p>
    <w:p w14:paraId="0ADA52C4" w14:textId="77777777" w:rsidR="00336C19" w:rsidRDefault="00336C19" w:rsidP="00336C19">
      <w:pPr>
        <w:jc w:val="both"/>
      </w:pPr>
    </w:p>
    <w:p w14:paraId="48794ACD" w14:textId="77777777" w:rsidR="005A02FD" w:rsidRPr="001E0C54" w:rsidRDefault="005A02FD" w:rsidP="00336C19">
      <w:pPr>
        <w:jc w:val="both"/>
      </w:pPr>
    </w:p>
    <w:p w14:paraId="74A5E13F" w14:textId="6D248A4A" w:rsidR="00336C19" w:rsidRPr="001E0C54" w:rsidRDefault="00045173" w:rsidP="00336C19">
      <w:pPr>
        <w:ind w:left="2835"/>
        <w:jc w:val="both"/>
        <w:rPr>
          <w:b/>
        </w:rPr>
      </w:pPr>
      <w:r>
        <w:rPr>
          <w:b/>
        </w:rPr>
        <w:t>X</w:t>
      </w:r>
      <w:r w:rsidR="005E5B20">
        <w:rPr>
          <w:b/>
        </w:rPr>
        <w:t>X</w:t>
      </w:r>
      <w:r>
        <w:rPr>
          <w:b/>
        </w:rPr>
        <w:t>.</w:t>
      </w:r>
      <w:r w:rsidR="00336C19" w:rsidRPr="001E0C54">
        <w:rPr>
          <w:b/>
        </w:rPr>
        <w:t xml:space="preserve"> Vertragsänderungen und Nebenabreden</w:t>
      </w:r>
    </w:p>
    <w:p w14:paraId="1ABF28FF" w14:textId="77777777" w:rsidR="00336C19" w:rsidRPr="001E0C54" w:rsidRDefault="00336C19" w:rsidP="00336C19">
      <w:pPr>
        <w:jc w:val="both"/>
      </w:pPr>
    </w:p>
    <w:p w14:paraId="329482E6" w14:textId="4820EF8F" w:rsidR="00336C19" w:rsidRDefault="00336C19" w:rsidP="00336C19">
      <w:pPr>
        <w:jc w:val="both"/>
        <w:rPr>
          <w:rFonts w:cs="Arial"/>
          <w:szCs w:val="22"/>
        </w:rPr>
      </w:pPr>
      <w:proofErr w:type="gramStart"/>
      <w:r>
        <w:rPr>
          <w:rFonts w:cs="Arial"/>
          <w:szCs w:val="22"/>
        </w:rPr>
        <w:t>Stillschweigende</w:t>
      </w:r>
      <w:proofErr w:type="gramEnd"/>
      <w:r>
        <w:rPr>
          <w:rFonts w:cs="Arial"/>
          <w:szCs w:val="22"/>
        </w:rPr>
        <w:t xml:space="preserve">, mündliche oder schriftliche Nebenabreden wurden nicht getroffen. Änderungen und Ergänzungen dieses Vertrages bedürfen der </w:t>
      </w:r>
      <w:r w:rsidR="006C69FC">
        <w:rPr>
          <w:rFonts w:cs="Arial"/>
          <w:szCs w:val="22"/>
        </w:rPr>
        <w:t>Schrift</w:t>
      </w:r>
      <w:r>
        <w:rPr>
          <w:rFonts w:cs="Arial"/>
          <w:szCs w:val="22"/>
        </w:rPr>
        <w:t>form. Dies gilt auch für eine Aufhebung dieser Klausel. Dem Arbeitnehmer entstehen daher keine Ansprüche aus betrieblicher Übung. Vertragsänderungen durch Individualabreden sind formlos wirksam.</w:t>
      </w:r>
    </w:p>
    <w:p w14:paraId="066E773E" w14:textId="77777777" w:rsidR="00336C19" w:rsidRPr="00800858" w:rsidRDefault="00336C19" w:rsidP="00336C19">
      <w:pPr>
        <w:jc w:val="both"/>
      </w:pPr>
    </w:p>
    <w:p w14:paraId="56E13627" w14:textId="77777777" w:rsidR="00336C19" w:rsidRPr="0045034D" w:rsidRDefault="00336C19" w:rsidP="00336C19">
      <w:pPr>
        <w:jc w:val="both"/>
        <w:rPr>
          <w:rFonts w:cs="Arial"/>
          <w:szCs w:val="22"/>
        </w:rPr>
      </w:pPr>
      <w:r w:rsidRPr="0045034D">
        <w:rPr>
          <w:rFonts w:cs="Arial"/>
          <w:szCs w:val="22"/>
        </w:rPr>
        <w:t>Sollten einzelne Bestimmungen dieses Vertrages unwirksam sein oder werden, wird hierdurch die Wirksamkeit des Vertrages im Übrigen nicht berührt.</w:t>
      </w:r>
    </w:p>
    <w:p w14:paraId="18E74B97" w14:textId="77777777" w:rsidR="00336C19" w:rsidRPr="0045034D" w:rsidRDefault="00336C19" w:rsidP="00336C19">
      <w:pPr>
        <w:jc w:val="both"/>
        <w:rPr>
          <w:rFonts w:cs="Arial"/>
          <w:szCs w:val="22"/>
        </w:rPr>
      </w:pPr>
    </w:p>
    <w:p w14:paraId="7C4B9606" w14:textId="77777777" w:rsidR="00336C19" w:rsidRPr="0045034D" w:rsidRDefault="00336C19" w:rsidP="00336C19">
      <w:pPr>
        <w:jc w:val="both"/>
        <w:rPr>
          <w:rFonts w:cs="Arial"/>
          <w:szCs w:val="22"/>
        </w:rPr>
      </w:pPr>
      <w:r w:rsidRPr="0045034D">
        <w:rPr>
          <w:rFonts w:cs="Arial"/>
          <w:szCs w:val="22"/>
        </w:rPr>
        <w:t>Der Arbeitnehmer verpflichtet sich, dem Arbeitgeber unverzüglich über Veränderungen der persönlichen Verhältnisse wie Familienstand, Kinderzahl und Adresse Mitteilung zu machen.</w:t>
      </w:r>
    </w:p>
    <w:p w14:paraId="7AC770E4" w14:textId="77777777" w:rsidR="00336C19" w:rsidRPr="001E0C54" w:rsidRDefault="00336C19" w:rsidP="00336C19">
      <w:pPr>
        <w:jc w:val="both"/>
      </w:pPr>
    </w:p>
    <w:p w14:paraId="5042DFD3" w14:textId="7A7B044E" w:rsidR="00336C19" w:rsidRDefault="00336C19" w:rsidP="00336C19">
      <w:pPr>
        <w:jc w:val="both"/>
      </w:pPr>
    </w:p>
    <w:p w14:paraId="5C611A6C" w14:textId="77777777" w:rsidR="00086593" w:rsidRPr="001E0C54" w:rsidRDefault="00086593" w:rsidP="00336C19">
      <w:pPr>
        <w:jc w:val="both"/>
      </w:pPr>
    </w:p>
    <w:p w14:paraId="30918B61" w14:textId="77777777" w:rsidR="00336C19" w:rsidRPr="001E0C54" w:rsidRDefault="00336C19" w:rsidP="00336C19">
      <w:pPr>
        <w:jc w:val="both"/>
      </w:pPr>
    </w:p>
    <w:p w14:paraId="5A9CC707" w14:textId="77777777" w:rsidR="00336C19" w:rsidRPr="001E0C54" w:rsidRDefault="00336C19" w:rsidP="00336C19">
      <w:pPr>
        <w:jc w:val="both"/>
      </w:pPr>
      <w:r w:rsidRPr="001E0C54">
        <w:t>........................................................</w:t>
      </w:r>
    </w:p>
    <w:p w14:paraId="4B8C39A0" w14:textId="77777777" w:rsidR="00336C19" w:rsidRPr="001E0C54" w:rsidRDefault="00336C19" w:rsidP="00336C19">
      <w:pPr>
        <w:jc w:val="both"/>
      </w:pPr>
      <w:r w:rsidRPr="001E0C54">
        <w:t>Ort, Datum</w:t>
      </w:r>
    </w:p>
    <w:p w14:paraId="5D8B800C" w14:textId="77777777" w:rsidR="00336C19" w:rsidRPr="001E0C54" w:rsidRDefault="00336C19" w:rsidP="00336C19">
      <w:pPr>
        <w:jc w:val="both"/>
      </w:pPr>
    </w:p>
    <w:p w14:paraId="4BBC2CCB" w14:textId="1AD5D4B4" w:rsidR="00336C19" w:rsidRDefault="00336C19" w:rsidP="00336C19">
      <w:pPr>
        <w:jc w:val="both"/>
      </w:pPr>
    </w:p>
    <w:p w14:paraId="184DC493" w14:textId="77777777" w:rsidR="00086593" w:rsidRPr="001E0C54" w:rsidRDefault="00086593" w:rsidP="00336C19">
      <w:pPr>
        <w:jc w:val="both"/>
      </w:pPr>
    </w:p>
    <w:p w14:paraId="0D0F38D2" w14:textId="43E5A142" w:rsidR="00336C19" w:rsidRPr="001E0C54" w:rsidRDefault="00045173" w:rsidP="00336C19">
      <w:pPr>
        <w:jc w:val="both"/>
      </w:pPr>
      <w:r w:rsidRPr="001E0C54">
        <w:t>.......................................................</w:t>
      </w:r>
      <w:r>
        <w:tab/>
      </w:r>
      <w:r>
        <w:tab/>
      </w:r>
      <w:r>
        <w:tab/>
      </w:r>
      <w:r w:rsidRPr="001E0C54">
        <w:t>.......................................................</w:t>
      </w:r>
    </w:p>
    <w:p w14:paraId="50F66470" w14:textId="410F87A2" w:rsidR="006D32EB" w:rsidRDefault="00336C19" w:rsidP="00045173">
      <w:pPr>
        <w:jc w:val="both"/>
      </w:pPr>
      <w:r w:rsidRPr="001E0C54">
        <w:t>Unterschrift Arbeitgeber</w:t>
      </w:r>
      <w:r w:rsidRPr="001E0C54">
        <w:tab/>
      </w:r>
      <w:r w:rsidRPr="001E0C54">
        <w:tab/>
      </w:r>
      <w:r w:rsidRPr="001E0C54">
        <w:tab/>
      </w:r>
      <w:r w:rsidRPr="001E0C54">
        <w:tab/>
        <w:t>Unterschrift Arbeitnehmer</w:t>
      </w:r>
    </w:p>
    <w:sectPr w:rsidR="006D32EB">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C4780" w14:textId="77777777" w:rsidR="002C01DE" w:rsidRDefault="002C01DE">
      <w:r>
        <w:separator/>
      </w:r>
    </w:p>
  </w:endnote>
  <w:endnote w:type="continuationSeparator" w:id="0">
    <w:p w14:paraId="45E2E8D1" w14:textId="77777777" w:rsidR="002C01DE" w:rsidRDefault="002C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12BF" w14:textId="77777777" w:rsidR="00CF2551" w:rsidRDefault="00CF25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59AD6" w14:textId="77777777" w:rsidR="006A7851" w:rsidRPr="006A7851" w:rsidRDefault="006A7851" w:rsidP="006A7851">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64C82">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64C82">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2E036" w14:textId="77777777" w:rsidR="00CF2551" w:rsidRDefault="00CF25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D40D2" w14:textId="77777777" w:rsidR="002C01DE" w:rsidRDefault="002C01DE">
      <w:r>
        <w:separator/>
      </w:r>
    </w:p>
  </w:footnote>
  <w:footnote w:type="continuationSeparator" w:id="0">
    <w:p w14:paraId="2446B095" w14:textId="77777777" w:rsidR="002C01DE" w:rsidRDefault="002C0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F7E1" w14:textId="77777777" w:rsidR="00CF2551" w:rsidRDefault="00CF25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9E6D" w14:textId="77777777" w:rsidR="006D32EB" w:rsidRDefault="006D32EB">
    <w:pPr>
      <w:pStyle w:val="Kopfzeile"/>
      <w:rPr>
        <w:color w:val="808080"/>
      </w:rPr>
    </w:pPr>
  </w:p>
  <w:p w14:paraId="54F0ADB6" w14:textId="77777777" w:rsidR="006D32EB" w:rsidRDefault="006D32EB">
    <w:pPr>
      <w:pStyle w:val="Kopfzeile"/>
      <w:rPr>
        <w:color w:val="808080"/>
      </w:rPr>
    </w:pPr>
  </w:p>
  <w:p w14:paraId="30451189" w14:textId="77777777" w:rsidR="006D32EB" w:rsidRDefault="006D32EB">
    <w:pPr>
      <w:pStyle w:val="Kopfzeile"/>
      <w:rPr>
        <w:color w:val="808080"/>
      </w:rPr>
    </w:pPr>
  </w:p>
  <w:p w14:paraId="64BE7641" w14:textId="77777777" w:rsidR="006D32EB" w:rsidRDefault="006D32EB">
    <w:pPr>
      <w:pStyle w:val="Kopfzeile"/>
      <w:rPr>
        <w:color w:val="808080"/>
      </w:rPr>
    </w:pPr>
  </w:p>
  <w:p w14:paraId="79CB925F" w14:textId="7D433C48"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7C31" w14:textId="77777777" w:rsidR="00CF2551" w:rsidRDefault="00CF25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56852003">
    <w:abstractNumId w:val="2"/>
  </w:num>
  <w:num w:numId="2" w16cid:durableId="1683975795">
    <w:abstractNumId w:val="0"/>
  </w:num>
  <w:num w:numId="3" w16cid:durableId="379521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45173"/>
    <w:rsid w:val="000459BF"/>
    <w:rsid w:val="0006465F"/>
    <w:rsid w:val="00074632"/>
    <w:rsid w:val="000834FA"/>
    <w:rsid w:val="00086593"/>
    <w:rsid w:val="00086F57"/>
    <w:rsid w:val="000F3BE0"/>
    <w:rsid w:val="00101FDB"/>
    <w:rsid w:val="001045FC"/>
    <w:rsid w:val="0011284E"/>
    <w:rsid w:val="00136734"/>
    <w:rsid w:val="001535E9"/>
    <w:rsid w:val="00153B0E"/>
    <w:rsid w:val="0016349B"/>
    <w:rsid w:val="001644D0"/>
    <w:rsid w:val="0018031A"/>
    <w:rsid w:val="001857E1"/>
    <w:rsid w:val="00187EFA"/>
    <w:rsid w:val="00190B1A"/>
    <w:rsid w:val="00201FD1"/>
    <w:rsid w:val="002237C2"/>
    <w:rsid w:val="00277132"/>
    <w:rsid w:val="002978E8"/>
    <w:rsid w:val="002B6740"/>
    <w:rsid w:val="002C01DE"/>
    <w:rsid w:val="002C0749"/>
    <w:rsid w:val="002C3D04"/>
    <w:rsid w:val="002F42F6"/>
    <w:rsid w:val="00336C19"/>
    <w:rsid w:val="00342004"/>
    <w:rsid w:val="003430B9"/>
    <w:rsid w:val="00373C67"/>
    <w:rsid w:val="0038081B"/>
    <w:rsid w:val="00391D4F"/>
    <w:rsid w:val="00400010"/>
    <w:rsid w:val="004310A4"/>
    <w:rsid w:val="00446658"/>
    <w:rsid w:val="004471F8"/>
    <w:rsid w:val="00464C82"/>
    <w:rsid w:val="00526CB3"/>
    <w:rsid w:val="00582041"/>
    <w:rsid w:val="005A02FD"/>
    <w:rsid w:val="005A2EC4"/>
    <w:rsid w:val="005A4DBB"/>
    <w:rsid w:val="005D41B2"/>
    <w:rsid w:val="005D5CCD"/>
    <w:rsid w:val="005D6B25"/>
    <w:rsid w:val="005E5B20"/>
    <w:rsid w:val="005F53D1"/>
    <w:rsid w:val="0060664B"/>
    <w:rsid w:val="006A7851"/>
    <w:rsid w:val="006B7118"/>
    <w:rsid w:val="006C69FC"/>
    <w:rsid w:val="006D32EB"/>
    <w:rsid w:val="007038AA"/>
    <w:rsid w:val="007417CB"/>
    <w:rsid w:val="00762475"/>
    <w:rsid w:val="00782FB8"/>
    <w:rsid w:val="007F5E7B"/>
    <w:rsid w:val="00801D8E"/>
    <w:rsid w:val="0084046D"/>
    <w:rsid w:val="00877B73"/>
    <w:rsid w:val="00887397"/>
    <w:rsid w:val="008A7386"/>
    <w:rsid w:val="008F0693"/>
    <w:rsid w:val="008F359F"/>
    <w:rsid w:val="00902FB8"/>
    <w:rsid w:val="00976663"/>
    <w:rsid w:val="009802B0"/>
    <w:rsid w:val="009B25D9"/>
    <w:rsid w:val="009D08BE"/>
    <w:rsid w:val="009D1DD0"/>
    <w:rsid w:val="009D3747"/>
    <w:rsid w:val="00A16A4F"/>
    <w:rsid w:val="00A23525"/>
    <w:rsid w:val="00A2608C"/>
    <w:rsid w:val="00A3619D"/>
    <w:rsid w:val="00A675E4"/>
    <w:rsid w:val="00A96996"/>
    <w:rsid w:val="00A96B83"/>
    <w:rsid w:val="00AC0879"/>
    <w:rsid w:val="00AC0D12"/>
    <w:rsid w:val="00AD49C2"/>
    <w:rsid w:val="00B03F05"/>
    <w:rsid w:val="00B3618A"/>
    <w:rsid w:val="00B42C71"/>
    <w:rsid w:val="00B67555"/>
    <w:rsid w:val="00B75D64"/>
    <w:rsid w:val="00B93188"/>
    <w:rsid w:val="00BC2ED0"/>
    <w:rsid w:val="00BD6F29"/>
    <w:rsid w:val="00BE65D1"/>
    <w:rsid w:val="00C04092"/>
    <w:rsid w:val="00C15D83"/>
    <w:rsid w:val="00C27114"/>
    <w:rsid w:val="00C4181B"/>
    <w:rsid w:val="00C44305"/>
    <w:rsid w:val="00C47193"/>
    <w:rsid w:val="00C543B4"/>
    <w:rsid w:val="00C64C77"/>
    <w:rsid w:val="00CC75EB"/>
    <w:rsid w:val="00CD4E48"/>
    <w:rsid w:val="00CF2551"/>
    <w:rsid w:val="00CF6BDF"/>
    <w:rsid w:val="00D229F9"/>
    <w:rsid w:val="00D41B2E"/>
    <w:rsid w:val="00D46402"/>
    <w:rsid w:val="00D665F3"/>
    <w:rsid w:val="00D74549"/>
    <w:rsid w:val="00DB1792"/>
    <w:rsid w:val="00DD4B22"/>
    <w:rsid w:val="00DE3509"/>
    <w:rsid w:val="00E14FD5"/>
    <w:rsid w:val="00E21725"/>
    <w:rsid w:val="00E3714A"/>
    <w:rsid w:val="00E375E9"/>
    <w:rsid w:val="00E66121"/>
    <w:rsid w:val="00E773A6"/>
    <w:rsid w:val="00EC3795"/>
    <w:rsid w:val="00ED295D"/>
    <w:rsid w:val="00ED432E"/>
    <w:rsid w:val="00F276D0"/>
    <w:rsid w:val="00F37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EE08087"/>
  <w15:chartTrackingRefBased/>
  <w15:docId w15:val="{0AB052D8-998C-4C8E-9006-FCF6EBE5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CC75EB"/>
    <w:pPr>
      <w:keepNext/>
      <w:jc w:val="center"/>
      <w:outlineLvl w:val="0"/>
    </w:pPr>
    <w:rPr>
      <w:sz w:val="80"/>
    </w:rPr>
  </w:style>
  <w:style w:type="paragraph" w:styleId="berschrift2">
    <w:name w:val="heading 2"/>
    <w:basedOn w:val="Standard"/>
    <w:next w:val="Standard"/>
    <w:qFormat/>
    <w:rsid w:val="005D5CCD"/>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CC75EB"/>
    <w:rPr>
      <w:rFonts w:ascii="Arial" w:hAnsi="Arial"/>
      <w:sz w:val="80"/>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FuzeileZchn">
    <w:name w:val="Fußzeile Zchn"/>
    <w:link w:val="Fuzeile"/>
    <w:uiPriority w:val="99"/>
    <w:rsid w:val="006A7851"/>
    <w:rPr>
      <w:rFonts w:ascii="Arial" w:hAnsi="Arial"/>
      <w:sz w:val="22"/>
    </w:rPr>
  </w:style>
  <w:style w:type="paragraph" w:styleId="Titel">
    <w:name w:val="Title"/>
    <w:basedOn w:val="Standard"/>
    <w:next w:val="Standard"/>
    <w:link w:val="TitelZchn"/>
    <w:uiPriority w:val="10"/>
    <w:qFormat/>
    <w:rsid w:val="00CC75E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75EB"/>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5F5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1BCB4-B555-4C12-816D-177518E96E8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978a1e9-00ef-4ae4-b976-f4d556b3d736"/>
    <ds:schemaRef ds:uri="http://purl.org/dc/terms/"/>
    <ds:schemaRef ds:uri="http://schemas.openxmlformats.org/package/2006/metadata/core-properties"/>
    <ds:schemaRef ds:uri="db575a55-87af-4d9b-8312-76231871612f"/>
    <ds:schemaRef ds:uri="http://www.w3.org/XML/1998/namespace"/>
    <ds:schemaRef ds:uri="http://purl.org/dc/dcmitype/"/>
  </ds:schemaRefs>
</ds:datastoreItem>
</file>

<file path=customXml/itemProps2.xml><?xml version="1.0" encoding="utf-8"?>
<ds:datastoreItem xmlns:ds="http://schemas.openxmlformats.org/officeDocument/2006/customXml" ds:itemID="{26E47B25-D837-48E7-8D2D-69868D57C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F4EB0-D642-45AC-AC6B-7755895B00BB}">
  <ds:schemaRefs>
    <ds:schemaRef ds:uri="http://schemas.openxmlformats.org/officeDocument/2006/bibliography"/>
  </ds:schemaRefs>
</ds:datastoreItem>
</file>

<file path=customXml/itemProps4.xml><?xml version="1.0" encoding="utf-8"?>
<ds:datastoreItem xmlns:ds="http://schemas.openxmlformats.org/officeDocument/2006/customXml" ds:itemID="{640723C5-2D33-4DE5-9593-C39525A67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9</Pages>
  <Words>2177</Words>
  <Characters>16758</Characters>
  <Application>Microsoft Office Word</Application>
  <DocSecurity>0</DocSecurity>
  <Lines>139</Lines>
  <Paragraphs>37</Paragraphs>
  <ScaleCrop>false</ScaleCrop>
  <HeadingPairs>
    <vt:vector size="2" baseType="variant">
      <vt:variant>
        <vt:lpstr>Titel</vt:lpstr>
      </vt:variant>
      <vt:variant>
        <vt:i4>1</vt:i4>
      </vt:variant>
    </vt:vector>
  </HeadingPairs>
  <TitlesOfParts>
    <vt:vector size="1" baseType="lpstr">
      <vt:lpstr>Arbeitsvertrag</vt:lpstr>
    </vt:vector>
  </TitlesOfParts>
  <Company>IHK Offenbach</Company>
  <LinksUpToDate>false</LinksUpToDate>
  <CharactersWithSpaces>18898</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dc:title>
  <dc:subject>Arbeitsrecht</dc:subject>
  <dc:creator>IHK</dc:creator>
  <cp:keywords/>
  <cp:lastModifiedBy>Thomas Maier</cp:lastModifiedBy>
  <cp:revision>26</cp:revision>
  <cp:lastPrinted>2018-02-26T14:43:00Z</cp:lastPrinted>
  <dcterms:created xsi:type="dcterms:W3CDTF">2020-12-09T13:55:00Z</dcterms:created>
  <dcterms:modified xsi:type="dcterms:W3CDTF">2024-08-27T09:31:00Z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